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  <w:bookmarkStart w:id="0" w:name="_GoBack"/>
      <w:bookmarkEnd w:id="0"/>
      <w:r w:rsidRPr="00D7357E">
        <w:rPr>
          <w:rFonts w:eastAsia="Times New Roman"/>
          <w:b/>
          <w:bCs/>
          <w:szCs w:val="24"/>
        </w:rPr>
        <w:t>Name</w:t>
      </w:r>
      <w:r>
        <w:rPr>
          <w:rFonts w:eastAsia="Times New Roman"/>
          <w:b/>
          <w:bCs/>
          <w:szCs w:val="24"/>
        </w:rPr>
        <w:t>:</w:t>
      </w:r>
    </w:p>
    <w:p w:rsidR="00D7357E" w:rsidRDefault="00D7357E" w:rsidP="00D7357E">
      <w:pPr>
        <w:spacing w:after="240"/>
        <w:rPr>
          <w:rFonts w:eastAsia="Times New Roman"/>
          <w:b/>
          <w:bCs/>
          <w:szCs w:val="24"/>
        </w:rPr>
      </w:pPr>
      <w:r w:rsidRPr="00D7357E">
        <w:rPr>
          <w:rFonts w:eastAsia="Times New Roman"/>
          <w:b/>
          <w:bCs/>
          <w:szCs w:val="24"/>
        </w:rPr>
        <w:t>One-paragraph Description</w:t>
      </w:r>
      <w:r>
        <w:rPr>
          <w:rFonts w:eastAsia="Times New Roman"/>
          <w:b/>
          <w:bCs/>
          <w:szCs w:val="24"/>
        </w:rPr>
        <w:t>:</w:t>
      </w:r>
    </w:p>
    <w:p w:rsidR="00D7357E" w:rsidRDefault="00D7357E" w:rsidP="00D7357E">
      <w:pPr>
        <w:spacing w:after="240"/>
        <w:rPr>
          <w:rFonts w:eastAsia="Times New Roman"/>
          <w:b/>
          <w:bCs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Nickname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Reason: 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History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Birthplace: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Birth Date: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Story Age: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Childhood Memories: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Residences: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Life-changing Events: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Accomplishments: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Failures: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Embarrassments: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Secrets: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Emotional Scars: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Jobs Held: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Physical Appearance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Hair Color: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Hair Style: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Height &amp; Weight: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Body Shape: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lastRenderedPageBreak/>
        <w:t>Posture: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Skin: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Face: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Dress: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Scars: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Dominant Feature: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First Impression: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Activities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Occupation: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Hobbies: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Pleasures: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Habits: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Relationships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Spouse: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Mother: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Father: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Siblings: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Relatives: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Friends: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Enemies: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Business Associates: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Pets: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lastRenderedPageBreak/>
        <w:t>Belief System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Religious Practices: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Political Persuasion: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Treasures: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Prejudices: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Secrets: (what he or she would never do)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Goals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External Ambitions: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Why?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Internal Ambitions: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Why?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Dreams: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Fears: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Skills &amp; Status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Education: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Learning Style: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Talents: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Strengths: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Weaknesses: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Social Status: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Financial Position: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Possessions: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Home Life: 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Mannerisms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Appearance &amp; Action When…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Angry: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Happy: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Hurt: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Lying: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Nervous: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Stressed: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Thinking: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- Truthful: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Dexterity: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Diet: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Quirks: (what make the character unique)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Handicaps: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Speech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Normal Speaking Tone: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Speaking Style: (boisterous, spontaneous)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Favorite Phrases: (I can do that. The sun don’t always shine.)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Sample Dialogue: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Personality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Self-description: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Other’s View: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lastRenderedPageBreak/>
        <w:t>Reaction to Change: (confrontational or accepting)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Optimism: (optimistic or pessimistic, confident or worrier)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Extrovert: (extrovert or introvert, talkative or quiet)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Hang-ups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Response: (impulsive or thoughtful, reactionary or calculating)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Temperament: (sanguine, choleric, melancholy, or phlegmatic)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Judgment Basis: (thinking or feeling)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Sense of Humor: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b/>
          <w:bCs/>
          <w:szCs w:val="24"/>
        </w:rPr>
        <w:t>Obstacles</w:t>
      </w:r>
    </w:p>
    <w:p w:rsid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Present Problems:</w:t>
      </w:r>
    </w:p>
    <w:p w:rsidR="00D7357E" w:rsidRPr="00D7357E" w:rsidRDefault="00D7357E" w:rsidP="00D7357E">
      <w:pPr>
        <w:spacing w:after="240"/>
        <w:rPr>
          <w:rFonts w:eastAsia="Times New Roman"/>
          <w:szCs w:val="24"/>
        </w:rPr>
      </w:pPr>
      <w:r w:rsidRPr="00D7357E">
        <w:rPr>
          <w:rFonts w:eastAsia="Times New Roman"/>
          <w:szCs w:val="24"/>
        </w:rPr>
        <w:t>Why Conditions Will Worsen:</w:t>
      </w:r>
    </w:p>
    <w:p w:rsidR="002563D3" w:rsidRDefault="002563D3" w:rsidP="00D7357E">
      <w:pPr>
        <w:spacing w:after="240"/>
      </w:pPr>
    </w:p>
    <w:sectPr w:rsidR="002563D3" w:rsidSect="00D7357E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59" w:rsidRDefault="00A87559" w:rsidP="00D7357E">
      <w:r>
        <w:separator/>
      </w:r>
    </w:p>
  </w:endnote>
  <w:endnote w:type="continuationSeparator" w:id="0">
    <w:p w:rsidR="00A87559" w:rsidRDefault="00A87559" w:rsidP="00D7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7E" w:rsidRDefault="00D7357E" w:rsidP="00D735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2A2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59" w:rsidRDefault="00A87559" w:rsidP="00D7357E">
      <w:r>
        <w:separator/>
      </w:r>
    </w:p>
  </w:footnote>
  <w:footnote w:type="continuationSeparator" w:id="0">
    <w:p w:rsidR="00A87559" w:rsidRDefault="00A87559" w:rsidP="00D7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7E" w:rsidRPr="00D7357E" w:rsidRDefault="00D7357E" w:rsidP="00D7357E">
    <w:pPr>
      <w:pStyle w:val="Header"/>
      <w:jc w:val="center"/>
      <w:rPr>
        <w:b/>
        <w:sz w:val="36"/>
        <w:szCs w:val="36"/>
      </w:rPr>
    </w:pPr>
    <w:r w:rsidRPr="00D7357E">
      <w:rPr>
        <w:b/>
        <w:sz w:val="36"/>
        <w:szCs w:val="36"/>
      </w:rPr>
      <w:t>Character Development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22"/>
    <w:rsid w:val="000005CA"/>
    <w:rsid w:val="00001383"/>
    <w:rsid w:val="000013F5"/>
    <w:rsid w:val="00002215"/>
    <w:rsid w:val="000028CC"/>
    <w:rsid w:val="000036A7"/>
    <w:rsid w:val="0000463C"/>
    <w:rsid w:val="00004906"/>
    <w:rsid w:val="00004C94"/>
    <w:rsid w:val="00005C81"/>
    <w:rsid w:val="00005F06"/>
    <w:rsid w:val="0000736F"/>
    <w:rsid w:val="0000774E"/>
    <w:rsid w:val="00010AB3"/>
    <w:rsid w:val="00010B45"/>
    <w:rsid w:val="00010EB2"/>
    <w:rsid w:val="0001139A"/>
    <w:rsid w:val="00011704"/>
    <w:rsid w:val="00011A7F"/>
    <w:rsid w:val="00011C19"/>
    <w:rsid w:val="00011D28"/>
    <w:rsid w:val="00011FEC"/>
    <w:rsid w:val="0001202C"/>
    <w:rsid w:val="000143E7"/>
    <w:rsid w:val="00014BF3"/>
    <w:rsid w:val="00014CCC"/>
    <w:rsid w:val="00015400"/>
    <w:rsid w:val="00015739"/>
    <w:rsid w:val="00015EF5"/>
    <w:rsid w:val="00016407"/>
    <w:rsid w:val="00016E02"/>
    <w:rsid w:val="00016FD1"/>
    <w:rsid w:val="00017B88"/>
    <w:rsid w:val="00017CF0"/>
    <w:rsid w:val="00020767"/>
    <w:rsid w:val="00020987"/>
    <w:rsid w:val="00020BBA"/>
    <w:rsid w:val="000212EA"/>
    <w:rsid w:val="00021916"/>
    <w:rsid w:val="0002210A"/>
    <w:rsid w:val="000227DA"/>
    <w:rsid w:val="000237C4"/>
    <w:rsid w:val="000239D5"/>
    <w:rsid w:val="00023C1C"/>
    <w:rsid w:val="00024374"/>
    <w:rsid w:val="00025A90"/>
    <w:rsid w:val="00025B24"/>
    <w:rsid w:val="00026732"/>
    <w:rsid w:val="00026D03"/>
    <w:rsid w:val="00026F06"/>
    <w:rsid w:val="00027701"/>
    <w:rsid w:val="00027C58"/>
    <w:rsid w:val="0003066F"/>
    <w:rsid w:val="00030C1E"/>
    <w:rsid w:val="000316E0"/>
    <w:rsid w:val="00031A52"/>
    <w:rsid w:val="0003220C"/>
    <w:rsid w:val="00032DD8"/>
    <w:rsid w:val="000336B5"/>
    <w:rsid w:val="0003420E"/>
    <w:rsid w:val="0003495C"/>
    <w:rsid w:val="00034E37"/>
    <w:rsid w:val="000351AF"/>
    <w:rsid w:val="00035762"/>
    <w:rsid w:val="000357E5"/>
    <w:rsid w:val="00035A1C"/>
    <w:rsid w:val="00035A8F"/>
    <w:rsid w:val="000363DC"/>
    <w:rsid w:val="00036799"/>
    <w:rsid w:val="000369A8"/>
    <w:rsid w:val="00036CAE"/>
    <w:rsid w:val="00036FFA"/>
    <w:rsid w:val="0003785E"/>
    <w:rsid w:val="000378A3"/>
    <w:rsid w:val="00040734"/>
    <w:rsid w:val="00040B40"/>
    <w:rsid w:val="00041A26"/>
    <w:rsid w:val="000422A9"/>
    <w:rsid w:val="00042420"/>
    <w:rsid w:val="00042A0C"/>
    <w:rsid w:val="00043008"/>
    <w:rsid w:val="00043CAA"/>
    <w:rsid w:val="000448A0"/>
    <w:rsid w:val="00045235"/>
    <w:rsid w:val="000455BF"/>
    <w:rsid w:val="000459EF"/>
    <w:rsid w:val="00045A2D"/>
    <w:rsid w:val="00046CB0"/>
    <w:rsid w:val="00047355"/>
    <w:rsid w:val="00047365"/>
    <w:rsid w:val="00047381"/>
    <w:rsid w:val="00047778"/>
    <w:rsid w:val="0005154F"/>
    <w:rsid w:val="00051765"/>
    <w:rsid w:val="000521DA"/>
    <w:rsid w:val="000533C8"/>
    <w:rsid w:val="00053675"/>
    <w:rsid w:val="000536A7"/>
    <w:rsid w:val="00054179"/>
    <w:rsid w:val="0005454C"/>
    <w:rsid w:val="00054DB8"/>
    <w:rsid w:val="00054E08"/>
    <w:rsid w:val="00055310"/>
    <w:rsid w:val="00055661"/>
    <w:rsid w:val="000561C9"/>
    <w:rsid w:val="0005622D"/>
    <w:rsid w:val="000562FC"/>
    <w:rsid w:val="00056529"/>
    <w:rsid w:val="00056909"/>
    <w:rsid w:val="00056961"/>
    <w:rsid w:val="00056B44"/>
    <w:rsid w:val="00056C49"/>
    <w:rsid w:val="00056CCF"/>
    <w:rsid w:val="00057575"/>
    <w:rsid w:val="00057C4B"/>
    <w:rsid w:val="00057D5F"/>
    <w:rsid w:val="0006005F"/>
    <w:rsid w:val="000600C8"/>
    <w:rsid w:val="00060CCE"/>
    <w:rsid w:val="00060EC4"/>
    <w:rsid w:val="00061124"/>
    <w:rsid w:val="000611D8"/>
    <w:rsid w:val="0006386B"/>
    <w:rsid w:val="00063DED"/>
    <w:rsid w:val="00063F35"/>
    <w:rsid w:val="00064799"/>
    <w:rsid w:val="0006498B"/>
    <w:rsid w:val="000649F8"/>
    <w:rsid w:val="00064C05"/>
    <w:rsid w:val="00064CDA"/>
    <w:rsid w:val="00064D00"/>
    <w:rsid w:val="00065FC7"/>
    <w:rsid w:val="000660D1"/>
    <w:rsid w:val="000660F3"/>
    <w:rsid w:val="000661EC"/>
    <w:rsid w:val="00066508"/>
    <w:rsid w:val="0007020B"/>
    <w:rsid w:val="00070691"/>
    <w:rsid w:val="000708FB"/>
    <w:rsid w:val="00070F76"/>
    <w:rsid w:val="000717B5"/>
    <w:rsid w:val="00071918"/>
    <w:rsid w:val="000728AE"/>
    <w:rsid w:val="00072A48"/>
    <w:rsid w:val="0007348F"/>
    <w:rsid w:val="000735A7"/>
    <w:rsid w:val="00073F8C"/>
    <w:rsid w:val="00074968"/>
    <w:rsid w:val="00074D28"/>
    <w:rsid w:val="00074E5D"/>
    <w:rsid w:val="00076145"/>
    <w:rsid w:val="00076EA6"/>
    <w:rsid w:val="000777D1"/>
    <w:rsid w:val="00077BAC"/>
    <w:rsid w:val="00077C8E"/>
    <w:rsid w:val="00077ED4"/>
    <w:rsid w:val="00077EE6"/>
    <w:rsid w:val="000803FC"/>
    <w:rsid w:val="00080B67"/>
    <w:rsid w:val="00080DC4"/>
    <w:rsid w:val="0008135B"/>
    <w:rsid w:val="00082F69"/>
    <w:rsid w:val="00083215"/>
    <w:rsid w:val="000841AD"/>
    <w:rsid w:val="000842AF"/>
    <w:rsid w:val="000844C8"/>
    <w:rsid w:val="00084F83"/>
    <w:rsid w:val="00085002"/>
    <w:rsid w:val="000853CF"/>
    <w:rsid w:val="00085B4B"/>
    <w:rsid w:val="0008603B"/>
    <w:rsid w:val="00086330"/>
    <w:rsid w:val="000864A3"/>
    <w:rsid w:val="00086BA2"/>
    <w:rsid w:val="00086D07"/>
    <w:rsid w:val="00087109"/>
    <w:rsid w:val="000879AC"/>
    <w:rsid w:val="00090933"/>
    <w:rsid w:val="00090C72"/>
    <w:rsid w:val="0009164D"/>
    <w:rsid w:val="000920CB"/>
    <w:rsid w:val="000922BA"/>
    <w:rsid w:val="000923C9"/>
    <w:rsid w:val="00092C72"/>
    <w:rsid w:val="00093336"/>
    <w:rsid w:val="00093451"/>
    <w:rsid w:val="000936E4"/>
    <w:rsid w:val="00093841"/>
    <w:rsid w:val="00093933"/>
    <w:rsid w:val="0009445E"/>
    <w:rsid w:val="00095433"/>
    <w:rsid w:val="0009573F"/>
    <w:rsid w:val="00095880"/>
    <w:rsid w:val="00095FBA"/>
    <w:rsid w:val="0009611B"/>
    <w:rsid w:val="00096362"/>
    <w:rsid w:val="0009771D"/>
    <w:rsid w:val="0009787A"/>
    <w:rsid w:val="00097A44"/>
    <w:rsid w:val="00097C2C"/>
    <w:rsid w:val="00097F97"/>
    <w:rsid w:val="000A0480"/>
    <w:rsid w:val="000A0803"/>
    <w:rsid w:val="000A0E5C"/>
    <w:rsid w:val="000A1436"/>
    <w:rsid w:val="000A27B2"/>
    <w:rsid w:val="000A3892"/>
    <w:rsid w:val="000A3986"/>
    <w:rsid w:val="000A453B"/>
    <w:rsid w:val="000A4D2A"/>
    <w:rsid w:val="000A630E"/>
    <w:rsid w:val="000A65EB"/>
    <w:rsid w:val="000A6882"/>
    <w:rsid w:val="000A76B3"/>
    <w:rsid w:val="000B043C"/>
    <w:rsid w:val="000B0812"/>
    <w:rsid w:val="000B162B"/>
    <w:rsid w:val="000B1FD4"/>
    <w:rsid w:val="000B2176"/>
    <w:rsid w:val="000B228E"/>
    <w:rsid w:val="000B2403"/>
    <w:rsid w:val="000B2E6B"/>
    <w:rsid w:val="000B2F92"/>
    <w:rsid w:val="000B3150"/>
    <w:rsid w:val="000B31E4"/>
    <w:rsid w:val="000B345F"/>
    <w:rsid w:val="000B35A5"/>
    <w:rsid w:val="000B3AEA"/>
    <w:rsid w:val="000B4311"/>
    <w:rsid w:val="000B496E"/>
    <w:rsid w:val="000B50E9"/>
    <w:rsid w:val="000B626C"/>
    <w:rsid w:val="000B6CA9"/>
    <w:rsid w:val="000B7529"/>
    <w:rsid w:val="000B7860"/>
    <w:rsid w:val="000C044B"/>
    <w:rsid w:val="000C0844"/>
    <w:rsid w:val="000C0D6F"/>
    <w:rsid w:val="000C1531"/>
    <w:rsid w:val="000C16B9"/>
    <w:rsid w:val="000C16C7"/>
    <w:rsid w:val="000C1C14"/>
    <w:rsid w:val="000C25C3"/>
    <w:rsid w:val="000C2641"/>
    <w:rsid w:val="000C2BFD"/>
    <w:rsid w:val="000C2EA1"/>
    <w:rsid w:val="000C2FAE"/>
    <w:rsid w:val="000C314E"/>
    <w:rsid w:val="000C3530"/>
    <w:rsid w:val="000C3E13"/>
    <w:rsid w:val="000C400A"/>
    <w:rsid w:val="000C43D2"/>
    <w:rsid w:val="000C466A"/>
    <w:rsid w:val="000C507A"/>
    <w:rsid w:val="000C549B"/>
    <w:rsid w:val="000C58A3"/>
    <w:rsid w:val="000C5A52"/>
    <w:rsid w:val="000C5B4E"/>
    <w:rsid w:val="000C6FDB"/>
    <w:rsid w:val="000C704B"/>
    <w:rsid w:val="000C7A0B"/>
    <w:rsid w:val="000D09BC"/>
    <w:rsid w:val="000D1515"/>
    <w:rsid w:val="000D2325"/>
    <w:rsid w:val="000D2916"/>
    <w:rsid w:val="000D36E5"/>
    <w:rsid w:val="000D385A"/>
    <w:rsid w:val="000D3AEB"/>
    <w:rsid w:val="000D3B62"/>
    <w:rsid w:val="000D45C2"/>
    <w:rsid w:val="000D46E5"/>
    <w:rsid w:val="000D6039"/>
    <w:rsid w:val="000D6060"/>
    <w:rsid w:val="000D644B"/>
    <w:rsid w:val="000D67B7"/>
    <w:rsid w:val="000D6AB6"/>
    <w:rsid w:val="000D755A"/>
    <w:rsid w:val="000D7ED3"/>
    <w:rsid w:val="000D7F68"/>
    <w:rsid w:val="000E0091"/>
    <w:rsid w:val="000E0A49"/>
    <w:rsid w:val="000E1899"/>
    <w:rsid w:val="000E19C0"/>
    <w:rsid w:val="000E272C"/>
    <w:rsid w:val="000E3C8A"/>
    <w:rsid w:val="000E3E85"/>
    <w:rsid w:val="000E459B"/>
    <w:rsid w:val="000E485D"/>
    <w:rsid w:val="000E4B27"/>
    <w:rsid w:val="000E5397"/>
    <w:rsid w:val="000E5F6A"/>
    <w:rsid w:val="000E60F8"/>
    <w:rsid w:val="000E6193"/>
    <w:rsid w:val="000E669E"/>
    <w:rsid w:val="000E67B4"/>
    <w:rsid w:val="000E68CE"/>
    <w:rsid w:val="000E726E"/>
    <w:rsid w:val="000E7402"/>
    <w:rsid w:val="000E7572"/>
    <w:rsid w:val="000E7CC6"/>
    <w:rsid w:val="000E7F36"/>
    <w:rsid w:val="000F0D37"/>
    <w:rsid w:val="000F1441"/>
    <w:rsid w:val="000F21C5"/>
    <w:rsid w:val="000F2266"/>
    <w:rsid w:val="000F2FD5"/>
    <w:rsid w:val="000F2FE6"/>
    <w:rsid w:val="000F30F7"/>
    <w:rsid w:val="000F3342"/>
    <w:rsid w:val="000F363B"/>
    <w:rsid w:val="000F36FA"/>
    <w:rsid w:val="000F373B"/>
    <w:rsid w:val="000F493A"/>
    <w:rsid w:val="000F5350"/>
    <w:rsid w:val="000F60FF"/>
    <w:rsid w:val="000F6A08"/>
    <w:rsid w:val="000F7A68"/>
    <w:rsid w:val="0010028D"/>
    <w:rsid w:val="00100AA3"/>
    <w:rsid w:val="001013E2"/>
    <w:rsid w:val="00101B2D"/>
    <w:rsid w:val="00101C10"/>
    <w:rsid w:val="00101D58"/>
    <w:rsid w:val="001024B5"/>
    <w:rsid w:val="00102861"/>
    <w:rsid w:val="001028F2"/>
    <w:rsid w:val="001035F5"/>
    <w:rsid w:val="001036D5"/>
    <w:rsid w:val="00103E51"/>
    <w:rsid w:val="0010419F"/>
    <w:rsid w:val="001042DC"/>
    <w:rsid w:val="00105E95"/>
    <w:rsid w:val="00106109"/>
    <w:rsid w:val="001063A3"/>
    <w:rsid w:val="0010674F"/>
    <w:rsid w:val="00106A93"/>
    <w:rsid w:val="00106F33"/>
    <w:rsid w:val="00107919"/>
    <w:rsid w:val="00107D17"/>
    <w:rsid w:val="00107EA3"/>
    <w:rsid w:val="00107EB5"/>
    <w:rsid w:val="00110311"/>
    <w:rsid w:val="001110E7"/>
    <w:rsid w:val="001115D4"/>
    <w:rsid w:val="0011306E"/>
    <w:rsid w:val="001139CE"/>
    <w:rsid w:val="00113CD9"/>
    <w:rsid w:val="001142C7"/>
    <w:rsid w:val="001144CB"/>
    <w:rsid w:val="00114D85"/>
    <w:rsid w:val="001157C0"/>
    <w:rsid w:val="001158DA"/>
    <w:rsid w:val="00116395"/>
    <w:rsid w:val="0011675A"/>
    <w:rsid w:val="001172E3"/>
    <w:rsid w:val="0011741C"/>
    <w:rsid w:val="001203C5"/>
    <w:rsid w:val="001206C5"/>
    <w:rsid w:val="001212A7"/>
    <w:rsid w:val="00121D87"/>
    <w:rsid w:val="0012265D"/>
    <w:rsid w:val="00122CF6"/>
    <w:rsid w:val="00122EC8"/>
    <w:rsid w:val="00123355"/>
    <w:rsid w:val="00123EFE"/>
    <w:rsid w:val="001240BF"/>
    <w:rsid w:val="00124297"/>
    <w:rsid w:val="001254D3"/>
    <w:rsid w:val="00125736"/>
    <w:rsid w:val="00125738"/>
    <w:rsid w:val="00125AFD"/>
    <w:rsid w:val="00125C19"/>
    <w:rsid w:val="00126727"/>
    <w:rsid w:val="00126908"/>
    <w:rsid w:val="00126945"/>
    <w:rsid w:val="00127994"/>
    <w:rsid w:val="00127BB6"/>
    <w:rsid w:val="00127BDA"/>
    <w:rsid w:val="00130207"/>
    <w:rsid w:val="00130944"/>
    <w:rsid w:val="001315F5"/>
    <w:rsid w:val="0013166E"/>
    <w:rsid w:val="00131F00"/>
    <w:rsid w:val="00132168"/>
    <w:rsid w:val="0013227C"/>
    <w:rsid w:val="001323FC"/>
    <w:rsid w:val="00132549"/>
    <w:rsid w:val="00133664"/>
    <w:rsid w:val="00133EE3"/>
    <w:rsid w:val="00133FB2"/>
    <w:rsid w:val="0013417D"/>
    <w:rsid w:val="001343A5"/>
    <w:rsid w:val="00134705"/>
    <w:rsid w:val="00134753"/>
    <w:rsid w:val="001347DB"/>
    <w:rsid w:val="00134920"/>
    <w:rsid w:val="00134A67"/>
    <w:rsid w:val="00134F7C"/>
    <w:rsid w:val="00135177"/>
    <w:rsid w:val="0013565B"/>
    <w:rsid w:val="001356F8"/>
    <w:rsid w:val="00135953"/>
    <w:rsid w:val="00137007"/>
    <w:rsid w:val="001370D7"/>
    <w:rsid w:val="00137337"/>
    <w:rsid w:val="00137571"/>
    <w:rsid w:val="001402B3"/>
    <w:rsid w:val="001404CE"/>
    <w:rsid w:val="00140673"/>
    <w:rsid w:val="00140B1B"/>
    <w:rsid w:val="00140B89"/>
    <w:rsid w:val="00140E8F"/>
    <w:rsid w:val="001425D3"/>
    <w:rsid w:val="00142979"/>
    <w:rsid w:val="00143405"/>
    <w:rsid w:val="00143D2D"/>
    <w:rsid w:val="00144050"/>
    <w:rsid w:val="00144AFE"/>
    <w:rsid w:val="00144F57"/>
    <w:rsid w:val="00145283"/>
    <w:rsid w:val="001462C7"/>
    <w:rsid w:val="0014675A"/>
    <w:rsid w:val="001474A8"/>
    <w:rsid w:val="00147B7F"/>
    <w:rsid w:val="00147CE0"/>
    <w:rsid w:val="00147DAB"/>
    <w:rsid w:val="00150FD3"/>
    <w:rsid w:val="00151688"/>
    <w:rsid w:val="00151FD5"/>
    <w:rsid w:val="00152019"/>
    <w:rsid w:val="001520A7"/>
    <w:rsid w:val="001520CD"/>
    <w:rsid w:val="001527EF"/>
    <w:rsid w:val="001529D9"/>
    <w:rsid w:val="00152E1E"/>
    <w:rsid w:val="00153826"/>
    <w:rsid w:val="00153D29"/>
    <w:rsid w:val="00153F01"/>
    <w:rsid w:val="00153FCB"/>
    <w:rsid w:val="00154444"/>
    <w:rsid w:val="0015452C"/>
    <w:rsid w:val="001550CE"/>
    <w:rsid w:val="00155748"/>
    <w:rsid w:val="00155753"/>
    <w:rsid w:val="00156895"/>
    <w:rsid w:val="00156D5B"/>
    <w:rsid w:val="00156F91"/>
    <w:rsid w:val="00157705"/>
    <w:rsid w:val="00157767"/>
    <w:rsid w:val="0015788C"/>
    <w:rsid w:val="00160278"/>
    <w:rsid w:val="00160BCA"/>
    <w:rsid w:val="00160BDB"/>
    <w:rsid w:val="00161411"/>
    <w:rsid w:val="00162043"/>
    <w:rsid w:val="001620BD"/>
    <w:rsid w:val="00162425"/>
    <w:rsid w:val="00162879"/>
    <w:rsid w:val="001631EA"/>
    <w:rsid w:val="001636BA"/>
    <w:rsid w:val="001645A3"/>
    <w:rsid w:val="001679D8"/>
    <w:rsid w:val="00167B34"/>
    <w:rsid w:val="001713C3"/>
    <w:rsid w:val="00171866"/>
    <w:rsid w:val="00173281"/>
    <w:rsid w:val="0017359B"/>
    <w:rsid w:val="001736E5"/>
    <w:rsid w:val="00174DEF"/>
    <w:rsid w:val="00175190"/>
    <w:rsid w:val="001753F0"/>
    <w:rsid w:val="0017542C"/>
    <w:rsid w:val="00175738"/>
    <w:rsid w:val="0017585E"/>
    <w:rsid w:val="00176678"/>
    <w:rsid w:val="00177332"/>
    <w:rsid w:val="001774F7"/>
    <w:rsid w:val="00177A2D"/>
    <w:rsid w:val="0018023F"/>
    <w:rsid w:val="001809CF"/>
    <w:rsid w:val="00180D26"/>
    <w:rsid w:val="00181184"/>
    <w:rsid w:val="00181438"/>
    <w:rsid w:val="001818A9"/>
    <w:rsid w:val="001818E1"/>
    <w:rsid w:val="001821EA"/>
    <w:rsid w:val="001824C7"/>
    <w:rsid w:val="00182982"/>
    <w:rsid w:val="00182B22"/>
    <w:rsid w:val="00182CA1"/>
    <w:rsid w:val="00182D4D"/>
    <w:rsid w:val="00183110"/>
    <w:rsid w:val="001831FD"/>
    <w:rsid w:val="001835A7"/>
    <w:rsid w:val="001835F3"/>
    <w:rsid w:val="00183826"/>
    <w:rsid w:val="00184092"/>
    <w:rsid w:val="0018467B"/>
    <w:rsid w:val="001847FB"/>
    <w:rsid w:val="001849C0"/>
    <w:rsid w:val="00184E7F"/>
    <w:rsid w:val="00185974"/>
    <w:rsid w:val="0018609D"/>
    <w:rsid w:val="001866D7"/>
    <w:rsid w:val="00186A2F"/>
    <w:rsid w:val="0018710C"/>
    <w:rsid w:val="0018719A"/>
    <w:rsid w:val="00187438"/>
    <w:rsid w:val="00187BC4"/>
    <w:rsid w:val="00190C51"/>
    <w:rsid w:val="0019101A"/>
    <w:rsid w:val="00191218"/>
    <w:rsid w:val="00191847"/>
    <w:rsid w:val="00191980"/>
    <w:rsid w:val="001922EF"/>
    <w:rsid w:val="001927B0"/>
    <w:rsid w:val="00192F30"/>
    <w:rsid w:val="00193C86"/>
    <w:rsid w:val="00193E78"/>
    <w:rsid w:val="00193F04"/>
    <w:rsid w:val="00194B5B"/>
    <w:rsid w:val="00194D53"/>
    <w:rsid w:val="00194F75"/>
    <w:rsid w:val="001953BC"/>
    <w:rsid w:val="0019567F"/>
    <w:rsid w:val="0019577F"/>
    <w:rsid w:val="00195BB5"/>
    <w:rsid w:val="00195E7B"/>
    <w:rsid w:val="00196012"/>
    <w:rsid w:val="00196465"/>
    <w:rsid w:val="0019716E"/>
    <w:rsid w:val="00197A8B"/>
    <w:rsid w:val="00197C99"/>
    <w:rsid w:val="001A07FA"/>
    <w:rsid w:val="001A0B93"/>
    <w:rsid w:val="001A0C7D"/>
    <w:rsid w:val="001A1B28"/>
    <w:rsid w:val="001A22AE"/>
    <w:rsid w:val="001A4182"/>
    <w:rsid w:val="001A45BC"/>
    <w:rsid w:val="001A4782"/>
    <w:rsid w:val="001A4A63"/>
    <w:rsid w:val="001A4D2A"/>
    <w:rsid w:val="001A4E96"/>
    <w:rsid w:val="001A4ED5"/>
    <w:rsid w:val="001A5424"/>
    <w:rsid w:val="001A5525"/>
    <w:rsid w:val="001A5623"/>
    <w:rsid w:val="001A5B3F"/>
    <w:rsid w:val="001A66CB"/>
    <w:rsid w:val="001A6968"/>
    <w:rsid w:val="001A6D73"/>
    <w:rsid w:val="001A7492"/>
    <w:rsid w:val="001A769F"/>
    <w:rsid w:val="001A7948"/>
    <w:rsid w:val="001A7BF5"/>
    <w:rsid w:val="001A7E4C"/>
    <w:rsid w:val="001B0705"/>
    <w:rsid w:val="001B086D"/>
    <w:rsid w:val="001B0F38"/>
    <w:rsid w:val="001B1012"/>
    <w:rsid w:val="001B1B2E"/>
    <w:rsid w:val="001B1EB9"/>
    <w:rsid w:val="001B2543"/>
    <w:rsid w:val="001B359F"/>
    <w:rsid w:val="001B37E8"/>
    <w:rsid w:val="001B3CB3"/>
    <w:rsid w:val="001B3D0E"/>
    <w:rsid w:val="001B4DCD"/>
    <w:rsid w:val="001B4E35"/>
    <w:rsid w:val="001B55A4"/>
    <w:rsid w:val="001B580F"/>
    <w:rsid w:val="001B634D"/>
    <w:rsid w:val="001B63CD"/>
    <w:rsid w:val="001B71BD"/>
    <w:rsid w:val="001B7563"/>
    <w:rsid w:val="001B75B1"/>
    <w:rsid w:val="001B7872"/>
    <w:rsid w:val="001B7D66"/>
    <w:rsid w:val="001C00C7"/>
    <w:rsid w:val="001C0172"/>
    <w:rsid w:val="001C01DE"/>
    <w:rsid w:val="001C025E"/>
    <w:rsid w:val="001C084F"/>
    <w:rsid w:val="001C1AF2"/>
    <w:rsid w:val="001C1D7B"/>
    <w:rsid w:val="001C2BF2"/>
    <w:rsid w:val="001C2F46"/>
    <w:rsid w:val="001C3419"/>
    <w:rsid w:val="001C4BB3"/>
    <w:rsid w:val="001C4E36"/>
    <w:rsid w:val="001C515A"/>
    <w:rsid w:val="001C568B"/>
    <w:rsid w:val="001C60D9"/>
    <w:rsid w:val="001C6156"/>
    <w:rsid w:val="001C6308"/>
    <w:rsid w:val="001C6341"/>
    <w:rsid w:val="001C6BE6"/>
    <w:rsid w:val="001C6BF7"/>
    <w:rsid w:val="001C7074"/>
    <w:rsid w:val="001C78FC"/>
    <w:rsid w:val="001C7951"/>
    <w:rsid w:val="001C7C39"/>
    <w:rsid w:val="001D07FE"/>
    <w:rsid w:val="001D0DCF"/>
    <w:rsid w:val="001D149C"/>
    <w:rsid w:val="001D1CC7"/>
    <w:rsid w:val="001D2326"/>
    <w:rsid w:val="001D2720"/>
    <w:rsid w:val="001D313B"/>
    <w:rsid w:val="001D32D3"/>
    <w:rsid w:val="001D40B7"/>
    <w:rsid w:val="001D413F"/>
    <w:rsid w:val="001D444B"/>
    <w:rsid w:val="001D45F3"/>
    <w:rsid w:val="001D5680"/>
    <w:rsid w:val="001D5A6E"/>
    <w:rsid w:val="001D5BAC"/>
    <w:rsid w:val="001D63EE"/>
    <w:rsid w:val="001D675B"/>
    <w:rsid w:val="001D6985"/>
    <w:rsid w:val="001D754F"/>
    <w:rsid w:val="001D7A5B"/>
    <w:rsid w:val="001E0006"/>
    <w:rsid w:val="001E001F"/>
    <w:rsid w:val="001E0146"/>
    <w:rsid w:val="001E0630"/>
    <w:rsid w:val="001E0F35"/>
    <w:rsid w:val="001E16B5"/>
    <w:rsid w:val="001E1A37"/>
    <w:rsid w:val="001E23E5"/>
    <w:rsid w:val="001E2664"/>
    <w:rsid w:val="001E28F4"/>
    <w:rsid w:val="001E2F4E"/>
    <w:rsid w:val="001E3054"/>
    <w:rsid w:val="001E4103"/>
    <w:rsid w:val="001E42EC"/>
    <w:rsid w:val="001E4B5B"/>
    <w:rsid w:val="001E4E33"/>
    <w:rsid w:val="001E4EEE"/>
    <w:rsid w:val="001E4EFB"/>
    <w:rsid w:val="001E500E"/>
    <w:rsid w:val="001E5576"/>
    <w:rsid w:val="001E57AE"/>
    <w:rsid w:val="001E6EC4"/>
    <w:rsid w:val="001E70EF"/>
    <w:rsid w:val="001E77F4"/>
    <w:rsid w:val="001E7E7E"/>
    <w:rsid w:val="001F0429"/>
    <w:rsid w:val="001F05BC"/>
    <w:rsid w:val="001F0779"/>
    <w:rsid w:val="001F10E7"/>
    <w:rsid w:val="001F12AE"/>
    <w:rsid w:val="001F13C7"/>
    <w:rsid w:val="001F188A"/>
    <w:rsid w:val="001F1B8D"/>
    <w:rsid w:val="001F21BA"/>
    <w:rsid w:val="001F2735"/>
    <w:rsid w:val="001F2C8A"/>
    <w:rsid w:val="001F3549"/>
    <w:rsid w:val="001F3B46"/>
    <w:rsid w:val="001F3D00"/>
    <w:rsid w:val="001F3E2B"/>
    <w:rsid w:val="001F3FF6"/>
    <w:rsid w:val="001F42DF"/>
    <w:rsid w:val="001F4ADB"/>
    <w:rsid w:val="001F51D5"/>
    <w:rsid w:val="001F5307"/>
    <w:rsid w:val="001F5329"/>
    <w:rsid w:val="001F5545"/>
    <w:rsid w:val="001F5CC0"/>
    <w:rsid w:val="001F7874"/>
    <w:rsid w:val="00200244"/>
    <w:rsid w:val="002002EB"/>
    <w:rsid w:val="00200B43"/>
    <w:rsid w:val="0020119B"/>
    <w:rsid w:val="002015DE"/>
    <w:rsid w:val="00201A5D"/>
    <w:rsid w:val="00201A90"/>
    <w:rsid w:val="00201AEA"/>
    <w:rsid w:val="00201D70"/>
    <w:rsid w:val="00201DF2"/>
    <w:rsid w:val="0020206A"/>
    <w:rsid w:val="0020270F"/>
    <w:rsid w:val="002031CB"/>
    <w:rsid w:val="00203A0A"/>
    <w:rsid w:val="00203B00"/>
    <w:rsid w:val="00203B75"/>
    <w:rsid w:val="00204551"/>
    <w:rsid w:val="00204683"/>
    <w:rsid w:val="00204D5F"/>
    <w:rsid w:val="00205133"/>
    <w:rsid w:val="00205477"/>
    <w:rsid w:val="002055C9"/>
    <w:rsid w:val="00205A24"/>
    <w:rsid w:val="00205F40"/>
    <w:rsid w:val="00206AC8"/>
    <w:rsid w:val="0020763D"/>
    <w:rsid w:val="00207901"/>
    <w:rsid w:val="0021045F"/>
    <w:rsid w:val="0021093F"/>
    <w:rsid w:val="0021114C"/>
    <w:rsid w:val="0021196F"/>
    <w:rsid w:val="00211A7A"/>
    <w:rsid w:val="00211BA6"/>
    <w:rsid w:val="00211C6E"/>
    <w:rsid w:val="002121E9"/>
    <w:rsid w:val="002122C9"/>
    <w:rsid w:val="00212F4B"/>
    <w:rsid w:val="002131E9"/>
    <w:rsid w:val="00213760"/>
    <w:rsid w:val="002145AE"/>
    <w:rsid w:val="002153D3"/>
    <w:rsid w:val="002154D8"/>
    <w:rsid w:val="00215839"/>
    <w:rsid w:val="002159CF"/>
    <w:rsid w:val="00215E2A"/>
    <w:rsid w:val="002162A8"/>
    <w:rsid w:val="0021719A"/>
    <w:rsid w:val="00217D0D"/>
    <w:rsid w:val="002203C4"/>
    <w:rsid w:val="002207ED"/>
    <w:rsid w:val="002210E6"/>
    <w:rsid w:val="002214C2"/>
    <w:rsid w:val="0022198B"/>
    <w:rsid w:val="00221B4B"/>
    <w:rsid w:val="00221D52"/>
    <w:rsid w:val="0022209C"/>
    <w:rsid w:val="002221FE"/>
    <w:rsid w:val="00222588"/>
    <w:rsid w:val="00223047"/>
    <w:rsid w:val="002235D0"/>
    <w:rsid w:val="002240DE"/>
    <w:rsid w:val="002242B0"/>
    <w:rsid w:val="00226286"/>
    <w:rsid w:val="00226C8C"/>
    <w:rsid w:val="00230AA2"/>
    <w:rsid w:val="00231B22"/>
    <w:rsid w:val="00232071"/>
    <w:rsid w:val="00232B27"/>
    <w:rsid w:val="0023311D"/>
    <w:rsid w:val="0023391F"/>
    <w:rsid w:val="00233A76"/>
    <w:rsid w:val="00233B7F"/>
    <w:rsid w:val="0023479D"/>
    <w:rsid w:val="00234B7D"/>
    <w:rsid w:val="002352D7"/>
    <w:rsid w:val="00235626"/>
    <w:rsid w:val="00236210"/>
    <w:rsid w:val="002363BF"/>
    <w:rsid w:val="002373EA"/>
    <w:rsid w:val="00237445"/>
    <w:rsid w:val="00237509"/>
    <w:rsid w:val="00237A74"/>
    <w:rsid w:val="00237D02"/>
    <w:rsid w:val="0024041D"/>
    <w:rsid w:val="00240461"/>
    <w:rsid w:val="00240B2C"/>
    <w:rsid w:val="00240DBE"/>
    <w:rsid w:val="002411E9"/>
    <w:rsid w:val="0024140A"/>
    <w:rsid w:val="00241970"/>
    <w:rsid w:val="00241A1B"/>
    <w:rsid w:val="00241E7A"/>
    <w:rsid w:val="002420F4"/>
    <w:rsid w:val="00242F23"/>
    <w:rsid w:val="00243821"/>
    <w:rsid w:val="00243CAF"/>
    <w:rsid w:val="00243FE1"/>
    <w:rsid w:val="0024423D"/>
    <w:rsid w:val="00244548"/>
    <w:rsid w:val="00244736"/>
    <w:rsid w:val="002449A3"/>
    <w:rsid w:val="00245C16"/>
    <w:rsid w:val="002460BD"/>
    <w:rsid w:val="00246652"/>
    <w:rsid w:val="00246DD3"/>
    <w:rsid w:val="002475C4"/>
    <w:rsid w:val="002476E3"/>
    <w:rsid w:val="00250C07"/>
    <w:rsid w:val="00253453"/>
    <w:rsid w:val="00254187"/>
    <w:rsid w:val="0025456D"/>
    <w:rsid w:val="0025487D"/>
    <w:rsid w:val="00254ABB"/>
    <w:rsid w:val="00254EEB"/>
    <w:rsid w:val="002554BF"/>
    <w:rsid w:val="002558E3"/>
    <w:rsid w:val="0025616B"/>
    <w:rsid w:val="002562B4"/>
    <w:rsid w:val="002563D3"/>
    <w:rsid w:val="002564E3"/>
    <w:rsid w:val="00256A6E"/>
    <w:rsid w:val="00256B4A"/>
    <w:rsid w:val="002574E4"/>
    <w:rsid w:val="00257908"/>
    <w:rsid w:val="00257D5B"/>
    <w:rsid w:val="00257DDB"/>
    <w:rsid w:val="00257DEA"/>
    <w:rsid w:val="002602C4"/>
    <w:rsid w:val="0026045F"/>
    <w:rsid w:val="00260A25"/>
    <w:rsid w:val="00260C08"/>
    <w:rsid w:val="00260F8D"/>
    <w:rsid w:val="002619BC"/>
    <w:rsid w:val="002625A9"/>
    <w:rsid w:val="00262DAD"/>
    <w:rsid w:val="00263362"/>
    <w:rsid w:val="002637D2"/>
    <w:rsid w:val="0026386E"/>
    <w:rsid w:val="00263BC6"/>
    <w:rsid w:val="00263D09"/>
    <w:rsid w:val="00263EAE"/>
    <w:rsid w:val="002648FE"/>
    <w:rsid w:val="002661DD"/>
    <w:rsid w:val="00266566"/>
    <w:rsid w:val="00266742"/>
    <w:rsid w:val="0026714F"/>
    <w:rsid w:val="00267292"/>
    <w:rsid w:val="00267A84"/>
    <w:rsid w:val="00267D8D"/>
    <w:rsid w:val="00267F77"/>
    <w:rsid w:val="00270439"/>
    <w:rsid w:val="002707F8"/>
    <w:rsid w:val="0027180D"/>
    <w:rsid w:val="0027369D"/>
    <w:rsid w:val="00273812"/>
    <w:rsid w:val="0027385A"/>
    <w:rsid w:val="00274270"/>
    <w:rsid w:val="0027548C"/>
    <w:rsid w:val="002757CC"/>
    <w:rsid w:val="00275879"/>
    <w:rsid w:val="00275D5C"/>
    <w:rsid w:val="00275F1C"/>
    <w:rsid w:val="00276234"/>
    <w:rsid w:val="002765DB"/>
    <w:rsid w:val="00276806"/>
    <w:rsid w:val="00276864"/>
    <w:rsid w:val="00276ACB"/>
    <w:rsid w:val="00276F40"/>
    <w:rsid w:val="002770C7"/>
    <w:rsid w:val="002776DE"/>
    <w:rsid w:val="00277B94"/>
    <w:rsid w:val="00280327"/>
    <w:rsid w:val="00280917"/>
    <w:rsid w:val="00280A36"/>
    <w:rsid w:val="00280D96"/>
    <w:rsid w:val="002811D7"/>
    <w:rsid w:val="00281374"/>
    <w:rsid w:val="00282C8D"/>
    <w:rsid w:val="00282F56"/>
    <w:rsid w:val="00282FD5"/>
    <w:rsid w:val="002835CC"/>
    <w:rsid w:val="00283743"/>
    <w:rsid w:val="00283BDB"/>
    <w:rsid w:val="00283F32"/>
    <w:rsid w:val="0028449E"/>
    <w:rsid w:val="002844F9"/>
    <w:rsid w:val="00284DBA"/>
    <w:rsid w:val="00284E7C"/>
    <w:rsid w:val="00285211"/>
    <w:rsid w:val="002853F2"/>
    <w:rsid w:val="00285426"/>
    <w:rsid w:val="002854A6"/>
    <w:rsid w:val="00285CAD"/>
    <w:rsid w:val="00285E00"/>
    <w:rsid w:val="00285F47"/>
    <w:rsid w:val="002861B3"/>
    <w:rsid w:val="00286213"/>
    <w:rsid w:val="00286560"/>
    <w:rsid w:val="0028656A"/>
    <w:rsid w:val="00286698"/>
    <w:rsid w:val="002872D0"/>
    <w:rsid w:val="00287562"/>
    <w:rsid w:val="00287841"/>
    <w:rsid w:val="00287DEE"/>
    <w:rsid w:val="00287E38"/>
    <w:rsid w:val="002909BE"/>
    <w:rsid w:val="00290AFA"/>
    <w:rsid w:val="002929BD"/>
    <w:rsid w:val="00292AA4"/>
    <w:rsid w:val="00292CD2"/>
    <w:rsid w:val="00292D9C"/>
    <w:rsid w:val="002933B8"/>
    <w:rsid w:val="00293866"/>
    <w:rsid w:val="00294099"/>
    <w:rsid w:val="00294865"/>
    <w:rsid w:val="00295649"/>
    <w:rsid w:val="00295A25"/>
    <w:rsid w:val="00295B9A"/>
    <w:rsid w:val="0029656A"/>
    <w:rsid w:val="00296AED"/>
    <w:rsid w:val="00296E4B"/>
    <w:rsid w:val="002972C5"/>
    <w:rsid w:val="002973B7"/>
    <w:rsid w:val="00297807"/>
    <w:rsid w:val="00297D94"/>
    <w:rsid w:val="002A0046"/>
    <w:rsid w:val="002A031A"/>
    <w:rsid w:val="002A035A"/>
    <w:rsid w:val="002A05C7"/>
    <w:rsid w:val="002A0E8B"/>
    <w:rsid w:val="002A0F43"/>
    <w:rsid w:val="002A1709"/>
    <w:rsid w:val="002A170C"/>
    <w:rsid w:val="002A2008"/>
    <w:rsid w:val="002A262C"/>
    <w:rsid w:val="002A281A"/>
    <w:rsid w:val="002A4338"/>
    <w:rsid w:val="002A496E"/>
    <w:rsid w:val="002A497E"/>
    <w:rsid w:val="002A56D7"/>
    <w:rsid w:val="002A58E0"/>
    <w:rsid w:val="002A5B3D"/>
    <w:rsid w:val="002A5F35"/>
    <w:rsid w:val="002A6201"/>
    <w:rsid w:val="002A691C"/>
    <w:rsid w:val="002A6C3F"/>
    <w:rsid w:val="002A6D7A"/>
    <w:rsid w:val="002A6E90"/>
    <w:rsid w:val="002A70FD"/>
    <w:rsid w:val="002A722A"/>
    <w:rsid w:val="002A7506"/>
    <w:rsid w:val="002A7A7E"/>
    <w:rsid w:val="002A7CF8"/>
    <w:rsid w:val="002B0AB3"/>
    <w:rsid w:val="002B0F0E"/>
    <w:rsid w:val="002B112A"/>
    <w:rsid w:val="002B1938"/>
    <w:rsid w:val="002B22BA"/>
    <w:rsid w:val="002B25EE"/>
    <w:rsid w:val="002B32DE"/>
    <w:rsid w:val="002B38E0"/>
    <w:rsid w:val="002B3A79"/>
    <w:rsid w:val="002B4A2F"/>
    <w:rsid w:val="002B4A6C"/>
    <w:rsid w:val="002B4F1A"/>
    <w:rsid w:val="002B50F5"/>
    <w:rsid w:val="002B5652"/>
    <w:rsid w:val="002B57C2"/>
    <w:rsid w:val="002B6368"/>
    <w:rsid w:val="002B65B3"/>
    <w:rsid w:val="002B6630"/>
    <w:rsid w:val="002B667E"/>
    <w:rsid w:val="002B6F4E"/>
    <w:rsid w:val="002B705E"/>
    <w:rsid w:val="002B7C09"/>
    <w:rsid w:val="002B7EFD"/>
    <w:rsid w:val="002C1774"/>
    <w:rsid w:val="002C184D"/>
    <w:rsid w:val="002C18C7"/>
    <w:rsid w:val="002C1B15"/>
    <w:rsid w:val="002C1B24"/>
    <w:rsid w:val="002C1F5D"/>
    <w:rsid w:val="002C1FD1"/>
    <w:rsid w:val="002C221A"/>
    <w:rsid w:val="002C2583"/>
    <w:rsid w:val="002C36D2"/>
    <w:rsid w:val="002C3A36"/>
    <w:rsid w:val="002C5041"/>
    <w:rsid w:val="002C53D8"/>
    <w:rsid w:val="002C57FF"/>
    <w:rsid w:val="002C6027"/>
    <w:rsid w:val="002C6E8D"/>
    <w:rsid w:val="002C7019"/>
    <w:rsid w:val="002C77D7"/>
    <w:rsid w:val="002D0070"/>
    <w:rsid w:val="002D013E"/>
    <w:rsid w:val="002D0955"/>
    <w:rsid w:val="002D095D"/>
    <w:rsid w:val="002D0B9C"/>
    <w:rsid w:val="002D0CDC"/>
    <w:rsid w:val="002D0FEA"/>
    <w:rsid w:val="002D145C"/>
    <w:rsid w:val="002D1522"/>
    <w:rsid w:val="002D167C"/>
    <w:rsid w:val="002D1955"/>
    <w:rsid w:val="002D2110"/>
    <w:rsid w:val="002D2A4A"/>
    <w:rsid w:val="002D32CF"/>
    <w:rsid w:val="002D3880"/>
    <w:rsid w:val="002D3B63"/>
    <w:rsid w:val="002D3C53"/>
    <w:rsid w:val="002D4CA4"/>
    <w:rsid w:val="002D5622"/>
    <w:rsid w:val="002D5CC9"/>
    <w:rsid w:val="002D5FA6"/>
    <w:rsid w:val="002D6447"/>
    <w:rsid w:val="002D6A7B"/>
    <w:rsid w:val="002D7293"/>
    <w:rsid w:val="002D7580"/>
    <w:rsid w:val="002D7740"/>
    <w:rsid w:val="002D7DA6"/>
    <w:rsid w:val="002E0E28"/>
    <w:rsid w:val="002E0EA2"/>
    <w:rsid w:val="002E0FBA"/>
    <w:rsid w:val="002E1689"/>
    <w:rsid w:val="002E1ADA"/>
    <w:rsid w:val="002E1B67"/>
    <w:rsid w:val="002E263D"/>
    <w:rsid w:val="002E2800"/>
    <w:rsid w:val="002E2937"/>
    <w:rsid w:val="002E3644"/>
    <w:rsid w:val="002E3767"/>
    <w:rsid w:val="002E3790"/>
    <w:rsid w:val="002E3C90"/>
    <w:rsid w:val="002E414E"/>
    <w:rsid w:val="002E42C8"/>
    <w:rsid w:val="002E50D5"/>
    <w:rsid w:val="002E54C5"/>
    <w:rsid w:val="002E58ED"/>
    <w:rsid w:val="002E5A2E"/>
    <w:rsid w:val="002E5BE6"/>
    <w:rsid w:val="002E6AD2"/>
    <w:rsid w:val="002E6C54"/>
    <w:rsid w:val="002E70BB"/>
    <w:rsid w:val="002E79D2"/>
    <w:rsid w:val="002E7E39"/>
    <w:rsid w:val="002F0F25"/>
    <w:rsid w:val="002F2BF9"/>
    <w:rsid w:val="002F3BFF"/>
    <w:rsid w:val="002F406D"/>
    <w:rsid w:val="002F435C"/>
    <w:rsid w:val="002F44A0"/>
    <w:rsid w:val="002F45E9"/>
    <w:rsid w:val="002F4E25"/>
    <w:rsid w:val="002F532C"/>
    <w:rsid w:val="002F5858"/>
    <w:rsid w:val="002F592D"/>
    <w:rsid w:val="002F606A"/>
    <w:rsid w:val="002F60A1"/>
    <w:rsid w:val="002F612C"/>
    <w:rsid w:val="002F6C27"/>
    <w:rsid w:val="002F718E"/>
    <w:rsid w:val="002F7278"/>
    <w:rsid w:val="002F7CF7"/>
    <w:rsid w:val="003000AF"/>
    <w:rsid w:val="0030087F"/>
    <w:rsid w:val="00301B6A"/>
    <w:rsid w:val="00301DE7"/>
    <w:rsid w:val="00302162"/>
    <w:rsid w:val="003023B0"/>
    <w:rsid w:val="003031EC"/>
    <w:rsid w:val="0030331C"/>
    <w:rsid w:val="0030382D"/>
    <w:rsid w:val="003038DF"/>
    <w:rsid w:val="00304329"/>
    <w:rsid w:val="0030474B"/>
    <w:rsid w:val="00304EE1"/>
    <w:rsid w:val="00305221"/>
    <w:rsid w:val="003053EB"/>
    <w:rsid w:val="0030551D"/>
    <w:rsid w:val="00305989"/>
    <w:rsid w:val="00306AE1"/>
    <w:rsid w:val="0030704A"/>
    <w:rsid w:val="00307319"/>
    <w:rsid w:val="00307575"/>
    <w:rsid w:val="00307611"/>
    <w:rsid w:val="003076CE"/>
    <w:rsid w:val="00307BC1"/>
    <w:rsid w:val="003106B9"/>
    <w:rsid w:val="003109E0"/>
    <w:rsid w:val="00310B5C"/>
    <w:rsid w:val="00310D15"/>
    <w:rsid w:val="00310F25"/>
    <w:rsid w:val="00311128"/>
    <w:rsid w:val="00312066"/>
    <w:rsid w:val="003121B2"/>
    <w:rsid w:val="0031278E"/>
    <w:rsid w:val="0031288D"/>
    <w:rsid w:val="00312B94"/>
    <w:rsid w:val="00313155"/>
    <w:rsid w:val="0031322F"/>
    <w:rsid w:val="00314271"/>
    <w:rsid w:val="003146BD"/>
    <w:rsid w:val="003146CD"/>
    <w:rsid w:val="003150B2"/>
    <w:rsid w:val="00315463"/>
    <w:rsid w:val="003154A4"/>
    <w:rsid w:val="0031561A"/>
    <w:rsid w:val="00315ACD"/>
    <w:rsid w:val="00315D43"/>
    <w:rsid w:val="003160D9"/>
    <w:rsid w:val="0031622D"/>
    <w:rsid w:val="003163BE"/>
    <w:rsid w:val="00317C97"/>
    <w:rsid w:val="00317F01"/>
    <w:rsid w:val="003208FA"/>
    <w:rsid w:val="00321306"/>
    <w:rsid w:val="0032235D"/>
    <w:rsid w:val="003230EB"/>
    <w:rsid w:val="00323E35"/>
    <w:rsid w:val="003252FF"/>
    <w:rsid w:val="0032577E"/>
    <w:rsid w:val="00325A8D"/>
    <w:rsid w:val="00325C81"/>
    <w:rsid w:val="003268DC"/>
    <w:rsid w:val="00326A73"/>
    <w:rsid w:val="00326FE6"/>
    <w:rsid w:val="00327CB6"/>
    <w:rsid w:val="00330F84"/>
    <w:rsid w:val="00331285"/>
    <w:rsid w:val="003312A8"/>
    <w:rsid w:val="00331DD7"/>
    <w:rsid w:val="00332970"/>
    <w:rsid w:val="00332E21"/>
    <w:rsid w:val="00332F46"/>
    <w:rsid w:val="00333008"/>
    <w:rsid w:val="003330AF"/>
    <w:rsid w:val="00333357"/>
    <w:rsid w:val="003347AD"/>
    <w:rsid w:val="00334D76"/>
    <w:rsid w:val="00335AD1"/>
    <w:rsid w:val="0033619A"/>
    <w:rsid w:val="003361CE"/>
    <w:rsid w:val="00336692"/>
    <w:rsid w:val="0033767E"/>
    <w:rsid w:val="00340858"/>
    <w:rsid w:val="003420AE"/>
    <w:rsid w:val="0034268F"/>
    <w:rsid w:val="00342926"/>
    <w:rsid w:val="00342D01"/>
    <w:rsid w:val="00343744"/>
    <w:rsid w:val="003437CE"/>
    <w:rsid w:val="00343E85"/>
    <w:rsid w:val="00344065"/>
    <w:rsid w:val="003440EA"/>
    <w:rsid w:val="003443B8"/>
    <w:rsid w:val="003449A1"/>
    <w:rsid w:val="003456EF"/>
    <w:rsid w:val="0034587B"/>
    <w:rsid w:val="0034588E"/>
    <w:rsid w:val="00345890"/>
    <w:rsid w:val="00345E11"/>
    <w:rsid w:val="00345EFD"/>
    <w:rsid w:val="00346D98"/>
    <w:rsid w:val="003474BD"/>
    <w:rsid w:val="00347683"/>
    <w:rsid w:val="003506F7"/>
    <w:rsid w:val="00351B1E"/>
    <w:rsid w:val="00351EF6"/>
    <w:rsid w:val="00352F04"/>
    <w:rsid w:val="003530BA"/>
    <w:rsid w:val="00353276"/>
    <w:rsid w:val="0035348D"/>
    <w:rsid w:val="003536FE"/>
    <w:rsid w:val="00353ABD"/>
    <w:rsid w:val="00353B32"/>
    <w:rsid w:val="00353B7C"/>
    <w:rsid w:val="00353EC6"/>
    <w:rsid w:val="00354734"/>
    <w:rsid w:val="00354E71"/>
    <w:rsid w:val="003551E6"/>
    <w:rsid w:val="003575D5"/>
    <w:rsid w:val="0035774F"/>
    <w:rsid w:val="003606F5"/>
    <w:rsid w:val="00360F04"/>
    <w:rsid w:val="003618AB"/>
    <w:rsid w:val="00361C5A"/>
    <w:rsid w:val="00362076"/>
    <w:rsid w:val="00362178"/>
    <w:rsid w:val="0036267B"/>
    <w:rsid w:val="00363A34"/>
    <w:rsid w:val="00363C96"/>
    <w:rsid w:val="00364109"/>
    <w:rsid w:val="003646CB"/>
    <w:rsid w:val="00364F0F"/>
    <w:rsid w:val="00365831"/>
    <w:rsid w:val="00365B8B"/>
    <w:rsid w:val="003664FD"/>
    <w:rsid w:val="0036681F"/>
    <w:rsid w:val="00367990"/>
    <w:rsid w:val="00370171"/>
    <w:rsid w:val="003702F1"/>
    <w:rsid w:val="00370772"/>
    <w:rsid w:val="003709C4"/>
    <w:rsid w:val="00370AE7"/>
    <w:rsid w:val="0037167F"/>
    <w:rsid w:val="0037174B"/>
    <w:rsid w:val="00371961"/>
    <w:rsid w:val="00371B80"/>
    <w:rsid w:val="00371E15"/>
    <w:rsid w:val="00372441"/>
    <w:rsid w:val="00373022"/>
    <w:rsid w:val="0037340D"/>
    <w:rsid w:val="00373567"/>
    <w:rsid w:val="00373B3A"/>
    <w:rsid w:val="00373E40"/>
    <w:rsid w:val="003743DB"/>
    <w:rsid w:val="003744EF"/>
    <w:rsid w:val="0037457F"/>
    <w:rsid w:val="00375071"/>
    <w:rsid w:val="00375B93"/>
    <w:rsid w:val="003760A7"/>
    <w:rsid w:val="0037670D"/>
    <w:rsid w:val="00376DB0"/>
    <w:rsid w:val="00376FC2"/>
    <w:rsid w:val="0037707B"/>
    <w:rsid w:val="00377208"/>
    <w:rsid w:val="00377304"/>
    <w:rsid w:val="003775F9"/>
    <w:rsid w:val="00377D58"/>
    <w:rsid w:val="00377EE7"/>
    <w:rsid w:val="00380255"/>
    <w:rsid w:val="003809C4"/>
    <w:rsid w:val="00381703"/>
    <w:rsid w:val="00381789"/>
    <w:rsid w:val="00381B02"/>
    <w:rsid w:val="00381CDC"/>
    <w:rsid w:val="00382654"/>
    <w:rsid w:val="0038294A"/>
    <w:rsid w:val="00382EC2"/>
    <w:rsid w:val="00383EF0"/>
    <w:rsid w:val="003849D5"/>
    <w:rsid w:val="00384C90"/>
    <w:rsid w:val="00384FF1"/>
    <w:rsid w:val="00385686"/>
    <w:rsid w:val="00385C02"/>
    <w:rsid w:val="00385EB8"/>
    <w:rsid w:val="003863F3"/>
    <w:rsid w:val="00387128"/>
    <w:rsid w:val="003871C9"/>
    <w:rsid w:val="00387751"/>
    <w:rsid w:val="00387871"/>
    <w:rsid w:val="003900BD"/>
    <w:rsid w:val="00390398"/>
    <w:rsid w:val="0039084F"/>
    <w:rsid w:val="00390AEB"/>
    <w:rsid w:val="00390BA7"/>
    <w:rsid w:val="00390D43"/>
    <w:rsid w:val="00390E66"/>
    <w:rsid w:val="003917E8"/>
    <w:rsid w:val="00391BD8"/>
    <w:rsid w:val="0039267F"/>
    <w:rsid w:val="00392A65"/>
    <w:rsid w:val="003931F0"/>
    <w:rsid w:val="003932BD"/>
    <w:rsid w:val="00393750"/>
    <w:rsid w:val="00394782"/>
    <w:rsid w:val="00394C68"/>
    <w:rsid w:val="00395355"/>
    <w:rsid w:val="00395C0F"/>
    <w:rsid w:val="00396DC9"/>
    <w:rsid w:val="003970D1"/>
    <w:rsid w:val="003A0F47"/>
    <w:rsid w:val="003A24BF"/>
    <w:rsid w:val="003A2869"/>
    <w:rsid w:val="003A3072"/>
    <w:rsid w:val="003A33B6"/>
    <w:rsid w:val="003A37BA"/>
    <w:rsid w:val="003A3D98"/>
    <w:rsid w:val="003A3E4C"/>
    <w:rsid w:val="003A4623"/>
    <w:rsid w:val="003A4774"/>
    <w:rsid w:val="003A5D50"/>
    <w:rsid w:val="003A7062"/>
    <w:rsid w:val="003A723E"/>
    <w:rsid w:val="003A7ACC"/>
    <w:rsid w:val="003B08AA"/>
    <w:rsid w:val="003B090D"/>
    <w:rsid w:val="003B2774"/>
    <w:rsid w:val="003B313E"/>
    <w:rsid w:val="003B34D4"/>
    <w:rsid w:val="003B3B07"/>
    <w:rsid w:val="003B3FB3"/>
    <w:rsid w:val="003B4657"/>
    <w:rsid w:val="003B501F"/>
    <w:rsid w:val="003B5AEE"/>
    <w:rsid w:val="003B5C59"/>
    <w:rsid w:val="003B5C73"/>
    <w:rsid w:val="003B6496"/>
    <w:rsid w:val="003B69B1"/>
    <w:rsid w:val="003B6B71"/>
    <w:rsid w:val="003B6B93"/>
    <w:rsid w:val="003B6E03"/>
    <w:rsid w:val="003B72CF"/>
    <w:rsid w:val="003B7AC0"/>
    <w:rsid w:val="003C065A"/>
    <w:rsid w:val="003C0FCA"/>
    <w:rsid w:val="003C1192"/>
    <w:rsid w:val="003C13FB"/>
    <w:rsid w:val="003C243D"/>
    <w:rsid w:val="003C25EC"/>
    <w:rsid w:val="003C2643"/>
    <w:rsid w:val="003C27D2"/>
    <w:rsid w:val="003C2B5B"/>
    <w:rsid w:val="003C2F65"/>
    <w:rsid w:val="003C36F2"/>
    <w:rsid w:val="003C3754"/>
    <w:rsid w:val="003C4656"/>
    <w:rsid w:val="003C540C"/>
    <w:rsid w:val="003C59F1"/>
    <w:rsid w:val="003C5D4F"/>
    <w:rsid w:val="003C6424"/>
    <w:rsid w:val="003C669F"/>
    <w:rsid w:val="003C674A"/>
    <w:rsid w:val="003C6A6B"/>
    <w:rsid w:val="003C6DAC"/>
    <w:rsid w:val="003C6FC7"/>
    <w:rsid w:val="003C7A0C"/>
    <w:rsid w:val="003C7A97"/>
    <w:rsid w:val="003C7FF2"/>
    <w:rsid w:val="003D1178"/>
    <w:rsid w:val="003D1F45"/>
    <w:rsid w:val="003D24A4"/>
    <w:rsid w:val="003D29BF"/>
    <w:rsid w:val="003D2D79"/>
    <w:rsid w:val="003D35E9"/>
    <w:rsid w:val="003D390C"/>
    <w:rsid w:val="003D3BAC"/>
    <w:rsid w:val="003D3F2A"/>
    <w:rsid w:val="003D4068"/>
    <w:rsid w:val="003D4334"/>
    <w:rsid w:val="003D44BE"/>
    <w:rsid w:val="003D4910"/>
    <w:rsid w:val="003D4AE0"/>
    <w:rsid w:val="003D4BE6"/>
    <w:rsid w:val="003D5043"/>
    <w:rsid w:val="003D528C"/>
    <w:rsid w:val="003D611E"/>
    <w:rsid w:val="003D6ECF"/>
    <w:rsid w:val="003D7622"/>
    <w:rsid w:val="003D7924"/>
    <w:rsid w:val="003E04A9"/>
    <w:rsid w:val="003E1672"/>
    <w:rsid w:val="003E16D2"/>
    <w:rsid w:val="003E2984"/>
    <w:rsid w:val="003E2DF3"/>
    <w:rsid w:val="003E2EFA"/>
    <w:rsid w:val="003E35E3"/>
    <w:rsid w:val="003E4355"/>
    <w:rsid w:val="003E47E6"/>
    <w:rsid w:val="003E4ADC"/>
    <w:rsid w:val="003E61F2"/>
    <w:rsid w:val="003E6287"/>
    <w:rsid w:val="003E65DD"/>
    <w:rsid w:val="003E6A11"/>
    <w:rsid w:val="003E767C"/>
    <w:rsid w:val="003F03C6"/>
    <w:rsid w:val="003F0A52"/>
    <w:rsid w:val="003F14B1"/>
    <w:rsid w:val="003F1C08"/>
    <w:rsid w:val="003F1E70"/>
    <w:rsid w:val="003F1FBC"/>
    <w:rsid w:val="003F226D"/>
    <w:rsid w:val="003F26ED"/>
    <w:rsid w:val="003F2AC8"/>
    <w:rsid w:val="003F2BA0"/>
    <w:rsid w:val="003F331A"/>
    <w:rsid w:val="003F3D93"/>
    <w:rsid w:val="003F3F8B"/>
    <w:rsid w:val="003F4D35"/>
    <w:rsid w:val="003F4EE7"/>
    <w:rsid w:val="003F54E1"/>
    <w:rsid w:val="003F54F8"/>
    <w:rsid w:val="003F5B34"/>
    <w:rsid w:val="003F5B55"/>
    <w:rsid w:val="003F631A"/>
    <w:rsid w:val="003F6CD6"/>
    <w:rsid w:val="003F78E6"/>
    <w:rsid w:val="003F7B92"/>
    <w:rsid w:val="00400A4E"/>
    <w:rsid w:val="00401216"/>
    <w:rsid w:val="004013D3"/>
    <w:rsid w:val="00401C90"/>
    <w:rsid w:val="00401F8A"/>
    <w:rsid w:val="0040317C"/>
    <w:rsid w:val="00403655"/>
    <w:rsid w:val="004036E3"/>
    <w:rsid w:val="004043AF"/>
    <w:rsid w:val="0040452E"/>
    <w:rsid w:val="00405719"/>
    <w:rsid w:val="00405A13"/>
    <w:rsid w:val="00405E35"/>
    <w:rsid w:val="004061A9"/>
    <w:rsid w:val="004069ED"/>
    <w:rsid w:val="00406A3B"/>
    <w:rsid w:val="00407098"/>
    <w:rsid w:val="004070DC"/>
    <w:rsid w:val="004107F8"/>
    <w:rsid w:val="00411616"/>
    <w:rsid w:val="004121A2"/>
    <w:rsid w:val="00412B69"/>
    <w:rsid w:val="00412D20"/>
    <w:rsid w:val="00412EE0"/>
    <w:rsid w:val="00413200"/>
    <w:rsid w:val="004134CB"/>
    <w:rsid w:val="00413FA4"/>
    <w:rsid w:val="00414691"/>
    <w:rsid w:val="004150A2"/>
    <w:rsid w:val="00415536"/>
    <w:rsid w:val="00415AC2"/>
    <w:rsid w:val="00416D8E"/>
    <w:rsid w:val="00417B6C"/>
    <w:rsid w:val="004203A2"/>
    <w:rsid w:val="00420894"/>
    <w:rsid w:val="0042105F"/>
    <w:rsid w:val="004211E9"/>
    <w:rsid w:val="004218DE"/>
    <w:rsid w:val="00421B2F"/>
    <w:rsid w:val="00422775"/>
    <w:rsid w:val="00422E80"/>
    <w:rsid w:val="00422EC9"/>
    <w:rsid w:val="004232B8"/>
    <w:rsid w:val="00423398"/>
    <w:rsid w:val="00423402"/>
    <w:rsid w:val="004237BC"/>
    <w:rsid w:val="00424A0D"/>
    <w:rsid w:val="00424F2C"/>
    <w:rsid w:val="004252ED"/>
    <w:rsid w:val="00425AC6"/>
    <w:rsid w:val="0042620E"/>
    <w:rsid w:val="00426263"/>
    <w:rsid w:val="0042664E"/>
    <w:rsid w:val="0042685D"/>
    <w:rsid w:val="00426A13"/>
    <w:rsid w:val="00426B04"/>
    <w:rsid w:val="004272FD"/>
    <w:rsid w:val="00427775"/>
    <w:rsid w:val="00427B49"/>
    <w:rsid w:val="00427CEE"/>
    <w:rsid w:val="00427E6B"/>
    <w:rsid w:val="00427F3E"/>
    <w:rsid w:val="0043041E"/>
    <w:rsid w:val="00430974"/>
    <w:rsid w:val="00430E60"/>
    <w:rsid w:val="00431047"/>
    <w:rsid w:val="004310C8"/>
    <w:rsid w:val="0043174D"/>
    <w:rsid w:val="00431A14"/>
    <w:rsid w:val="004325A7"/>
    <w:rsid w:val="0043285E"/>
    <w:rsid w:val="00432D46"/>
    <w:rsid w:val="0043363F"/>
    <w:rsid w:val="00433A23"/>
    <w:rsid w:val="00433DAC"/>
    <w:rsid w:val="00434B4B"/>
    <w:rsid w:val="004350B6"/>
    <w:rsid w:val="00435755"/>
    <w:rsid w:val="00436B92"/>
    <w:rsid w:val="004371B8"/>
    <w:rsid w:val="00437669"/>
    <w:rsid w:val="00437718"/>
    <w:rsid w:val="0044069A"/>
    <w:rsid w:val="00440A6E"/>
    <w:rsid w:val="00440C83"/>
    <w:rsid w:val="00441033"/>
    <w:rsid w:val="00441BD8"/>
    <w:rsid w:val="00441FF6"/>
    <w:rsid w:val="00442AB9"/>
    <w:rsid w:val="0044348D"/>
    <w:rsid w:val="00443A0B"/>
    <w:rsid w:val="00443DA5"/>
    <w:rsid w:val="00444004"/>
    <w:rsid w:val="00444200"/>
    <w:rsid w:val="00444B03"/>
    <w:rsid w:val="00445497"/>
    <w:rsid w:val="00445741"/>
    <w:rsid w:val="00445763"/>
    <w:rsid w:val="00445F03"/>
    <w:rsid w:val="00446BC3"/>
    <w:rsid w:val="00447282"/>
    <w:rsid w:val="00447306"/>
    <w:rsid w:val="00447FC2"/>
    <w:rsid w:val="00450C05"/>
    <w:rsid w:val="004510C5"/>
    <w:rsid w:val="00451542"/>
    <w:rsid w:val="00451774"/>
    <w:rsid w:val="00451E18"/>
    <w:rsid w:val="0045209B"/>
    <w:rsid w:val="0045244F"/>
    <w:rsid w:val="004525C4"/>
    <w:rsid w:val="004528CF"/>
    <w:rsid w:val="00452974"/>
    <w:rsid w:val="00452B01"/>
    <w:rsid w:val="004532B4"/>
    <w:rsid w:val="004533EF"/>
    <w:rsid w:val="00453C85"/>
    <w:rsid w:val="0045408B"/>
    <w:rsid w:val="004541FB"/>
    <w:rsid w:val="00454ECA"/>
    <w:rsid w:val="004558ED"/>
    <w:rsid w:val="00455A5C"/>
    <w:rsid w:val="00456023"/>
    <w:rsid w:val="004562D0"/>
    <w:rsid w:val="004563C7"/>
    <w:rsid w:val="004566BD"/>
    <w:rsid w:val="00457137"/>
    <w:rsid w:val="004572E4"/>
    <w:rsid w:val="00457366"/>
    <w:rsid w:val="004576D2"/>
    <w:rsid w:val="00457F50"/>
    <w:rsid w:val="004600ED"/>
    <w:rsid w:val="00460584"/>
    <w:rsid w:val="00462ABF"/>
    <w:rsid w:val="00462C55"/>
    <w:rsid w:val="00462C69"/>
    <w:rsid w:val="00463405"/>
    <w:rsid w:val="00464005"/>
    <w:rsid w:val="0046418B"/>
    <w:rsid w:val="00464213"/>
    <w:rsid w:val="004650FE"/>
    <w:rsid w:val="004657A7"/>
    <w:rsid w:val="00465818"/>
    <w:rsid w:val="0046581D"/>
    <w:rsid w:val="004662B4"/>
    <w:rsid w:val="00466A77"/>
    <w:rsid w:val="00466DE9"/>
    <w:rsid w:val="004677B2"/>
    <w:rsid w:val="00467CAF"/>
    <w:rsid w:val="00470037"/>
    <w:rsid w:val="00470200"/>
    <w:rsid w:val="0047026C"/>
    <w:rsid w:val="0047039B"/>
    <w:rsid w:val="00470657"/>
    <w:rsid w:val="00470766"/>
    <w:rsid w:val="00470F7C"/>
    <w:rsid w:val="00471147"/>
    <w:rsid w:val="004713FC"/>
    <w:rsid w:val="00471AEB"/>
    <w:rsid w:val="00472B92"/>
    <w:rsid w:val="00472C4E"/>
    <w:rsid w:val="00473391"/>
    <w:rsid w:val="004733A1"/>
    <w:rsid w:val="00473BD7"/>
    <w:rsid w:val="004743DB"/>
    <w:rsid w:val="004748CA"/>
    <w:rsid w:val="00474EF9"/>
    <w:rsid w:val="0047532A"/>
    <w:rsid w:val="0047539A"/>
    <w:rsid w:val="00475EE9"/>
    <w:rsid w:val="0047760D"/>
    <w:rsid w:val="0047788E"/>
    <w:rsid w:val="00480103"/>
    <w:rsid w:val="00480E8D"/>
    <w:rsid w:val="00480F55"/>
    <w:rsid w:val="00481571"/>
    <w:rsid w:val="004834AA"/>
    <w:rsid w:val="00483EAE"/>
    <w:rsid w:val="00483F65"/>
    <w:rsid w:val="00484FA8"/>
    <w:rsid w:val="0048536D"/>
    <w:rsid w:val="004859CD"/>
    <w:rsid w:val="00485C64"/>
    <w:rsid w:val="00485D13"/>
    <w:rsid w:val="00486337"/>
    <w:rsid w:val="004864C9"/>
    <w:rsid w:val="00487026"/>
    <w:rsid w:val="0049004A"/>
    <w:rsid w:val="00490068"/>
    <w:rsid w:val="0049087D"/>
    <w:rsid w:val="004909E6"/>
    <w:rsid w:val="00490F6A"/>
    <w:rsid w:val="004913E5"/>
    <w:rsid w:val="00491410"/>
    <w:rsid w:val="00491487"/>
    <w:rsid w:val="0049188A"/>
    <w:rsid w:val="00491F2C"/>
    <w:rsid w:val="00492255"/>
    <w:rsid w:val="0049228B"/>
    <w:rsid w:val="0049266D"/>
    <w:rsid w:val="0049280B"/>
    <w:rsid w:val="0049348E"/>
    <w:rsid w:val="00493C05"/>
    <w:rsid w:val="00493DE6"/>
    <w:rsid w:val="004947AC"/>
    <w:rsid w:val="0049480E"/>
    <w:rsid w:val="004949BE"/>
    <w:rsid w:val="00494DB3"/>
    <w:rsid w:val="00494F3C"/>
    <w:rsid w:val="0049532E"/>
    <w:rsid w:val="0049603D"/>
    <w:rsid w:val="004965C3"/>
    <w:rsid w:val="004966F8"/>
    <w:rsid w:val="0049688F"/>
    <w:rsid w:val="004969B5"/>
    <w:rsid w:val="004971A2"/>
    <w:rsid w:val="00497FA0"/>
    <w:rsid w:val="004A0108"/>
    <w:rsid w:val="004A07F0"/>
    <w:rsid w:val="004A09DB"/>
    <w:rsid w:val="004A19F3"/>
    <w:rsid w:val="004A1AFA"/>
    <w:rsid w:val="004A1C3E"/>
    <w:rsid w:val="004A1E69"/>
    <w:rsid w:val="004A2BDF"/>
    <w:rsid w:val="004A2EFA"/>
    <w:rsid w:val="004A317F"/>
    <w:rsid w:val="004A34C3"/>
    <w:rsid w:val="004A37A2"/>
    <w:rsid w:val="004A3973"/>
    <w:rsid w:val="004A3C57"/>
    <w:rsid w:val="004A3D3C"/>
    <w:rsid w:val="004A40CA"/>
    <w:rsid w:val="004A4124"/>
    <w:rsid w:val="004A4470"/>
    <w:rsid w:val="004A4810"/>
    <w:rsid w:val="004A552B"/>
    <w:rsid w:val="004A5AC2"/>
    <w:rsid w:val="004A5E77"/>
    <w:rsid w:val="004A6E21"/>
    <w:rsid w:val="004A71EC"/>
    <w:rsid w:val="004A75B0"/>
    <w:rsid w:val="004A78E6"/>
    <w:rsid w:val="004B0049"/>
    <w:rsid w:val="004B0902"/>
    <w:rsid w:val="004B0EA9"/>
    <w:rsid w:val="004B1191"/>
    <w:rsid w:val="004B188D"/>
    <w:rsid w:val="004B3C8C"/>
    <w:rsid w:val="004B4273"/>
    <w:rsid w:val="004B4AD4"/>
    <w:rsid w:val="004B4DDD"/>
    <w:rsid w:val="004B5C9F"/>
    <w:rsid w:val="004B5F41"/>
    <w:rsid w:val="004B625E"/>
    <w:rsid w:val="004B66A1"/>
    <w:rsid w:val="004B66DD"/>
    <w:rsid w:val="004B693C"/>
    <w:rsid w:val="004B736B"/>
    <w:rsid w:val="004B75E3"/>
    <w:rsid w:val="004C0B1F"/>
    <w:rsid w:val="004C0F9B"/>
    <w:rsid w:val="004C114D"/>
    <w:rsid w:val="004C14B8"/>
    <w:rsid w:val="004C1870"/>
    <w:rsid w:val="004C19E9"/>
    <w:rsid w:val="004C2455"/>
    <w:rsid w:val="004C27BD"/>
    <w:rsid w:val="004C2FD6"/>
    <w:rsid w:val="004C320D"/>
    <w:rsid w:val="004C3527"/>
    <w:rsid w:val="004C3710"/>
    <w:rsid w:val="004C3CF8"/>
    <w:rsid w:val="004C3E6B"/>
    <w:rsid w:val="004C40E5"/>
    <w:rsid w:val="004C41B5"/>
    <w:rsid w:val="004C424A"/>
    <w:rsid w:val="004C4EB2"/>
    <w:rsid w:val="004C4F83"/>
    <w:rsid w:val="004C5B72"/>
    <w:rsid w:val="004C6FEC"/>
    <w:rsid w:val="004C74D1"/>
    <w:rsid w:val="004C76A0"/>
    <w:rsid w:val="004C7779"/>
    <w:rsid w:val="004C7889"/>
    <w:rsid w:val="004C7968"/>
    <w:rsid w:val="004C7B7F"/>
    <w:rsid w:val="004D0170"/>
    <w:rsid w:val="004D0348"/>
    <w:rsid w:val="004D04D8"/>
    <w:rsid w:val="004D0EC7"/>
    <w:rsid w:val="004D108A"/>
    <w:rsid w:val="004D15DA"/>
    <w:rsid w:val="004D180A"/>
    <w:rsid w:val="004D18FA"/>
    <w:rsid w:val="004D1AE5"/>
    <w:rsid w:val="004D219F"/>
    <w:rsid w:val="004D2386"/>
    <w:rsid w:val="004D2497"/>
    <w:rsid w:val="004D294D"/>
    <w:rsid w:val="004D3A7F"/>
    <w:rsid w:val="004D3CF9"/>
    <w:rsid w:val="004D41AA"/>
    <w:rsid w:val="004D4A39"/>
    <w:rsid w:val="004D4DB0"/>
    <w:rsid w:val="004D5351"/>
    <w:rsid w:val="004D58D3"/>
    <w:rsid w:val="004D5FF9"/>
    <w:rsid w:val="004D6164"/>
    <w:rsid w:val="004D67BD"/>
    <w:rsid w:val="004D6BF3"/>
    <w:rsid w:val="004D7571"/>
    <w:rsid w:val="004D76DD"/>
    <w:rsid w:val="004D7D3C"/>
    <w:rsid w:val="004D7FA7"/>
    <w:rsid w:val="004E09C1"/>
    <w:rsid w:val="004E1987"/>
    <w:rsid w:val="004E1A30"/>
    <w:rsid w:val="004E1B65"/>
    <w:rsid w:val="004E1EF6"/>
    <w:rsid w:val="004E2D6A"/>
    <w:rsid w:val="004E2DC1"/>
    <w:rsid w:val="004E39D7"/>
    <w:rsid w:val="004E4A32"/>
    <w:rsid w:val="004E61B9"/>
    <w:rsid w:val="004E64FE"/>
    <w:rsid w:val="004E66B8"/>
    <w:rsid w:val="004E6F3A"/>
    <w:rsid w:val="004E757F"/>
    <w:rsid w:val="004E7B26"/>
    <w:rsid w:val="004F06C9"/>
    <w:rsid w:val="004F0D91"/>
    <w:rsid w:val="004F0FD9"/>
    <w:rsid w:val="004F184C"/>
    <w:rsid w:val="004F22AF"/>
    <w:rsid w:val="004F28A4"/>
    <w:rsid w:val="004F329E"/>
    <w:rsid w:val="004F3A99"/>
    <w:rsid w:val="004F4ACC"/>
    <w:rsid w:val="004F4CD7"/>
    <w:rsid w:val="004F4DF4"/>
    <w:rsid w:val="004F4F21"/>
    <w:rsid w:val="004F5B04"/>
    <w:rsid w:val="004F5BED"/>
    <w:rsid w:val="004F66B5"/>
    <w:rsid w:val="004F6958"/>
    <w:rsid w:val="004F7722"/>
    <w:rsid w:val="004F791F"/>
    <w:rsid w:val="00500BBB"/>
    <w:rsid w:val="00500C94"/>
    <w:rsid w:val="00501EAC"/>
    <w:rsid w:val="00502287"/>
    <w:rsid w:val="00502CF0"/>
    <w:rsid w:val="00502DA7"/>
    <w:rsid w:val="00504860"/>
    <w:rsid w:val="00505453"/>
    <w:rsid w:val="005054B8"/>
    <w:rsid w:val="00505CF6"/>
    <w:rsid w:val="00505F7D"/>
    <w:rsid w:val="005064F5"/>
    <w:rsid w:val="00506C3B"/>
    <w:rsid w:val="00506F05"/>
    <w:rsid w:val="00507363"/>
    <w:rsid w:val="00507AED"/>
    <w:rsid w:val="00507EF7"/>
    <w:rsid w:val="0051000E"/>
    <w:rsid w:val="00510DB4"/>
    <w:rsid w:val="00510F16"/>
    <w:rsid w:val="00511499"/>
    <w:rsid w:val="00511E32"/>
    <w:rsid w:val="00512389"/>
    <w:rsid w:val="005126A4"/>
    <w:rsid w:val="00512B44"/>
    <w:rsid w:val="00512FA9"/>
    <w:rsid w:val="005131A4"/>
    <w:rsid w:val="00513202"/>
    <w:rsid w:val="005146CC"/>
    <w:rsid w:val="00514BE0"/>
    <w:rsid w:val="00515EE7"/>
    <w:rsid w:val="00516A2A"/>
    <w:rsid w:val="00516B38"/>
    <w:rsid w:val="005170D0"/>
    <w:rsid w:val="005174D2"/>
    <w:rsid w:val="0051768D"/>
    <w:rsid w:val="00517832"/>
    <w:rsid w:val="00520769"/>
    <w:rsid w:val="00520B53"/>
    <w:rsid w:val="0052119A"/>
    <w:rsid w:val="005214F1"/>
    <w:rsid w:val="00521636"/>
    <w:rsid w:val="005218BB"/>
    <w:rsid w:val="00521C5A"/>
    <w:rsid w:val="005223E8"/>
    <w:rsid w:val="00522414"/>
    <w:rsid w:val="00522822"/>
    <w:rsid w:val="00522C62"/>
    <w:rsid w:val="00522DEC"/>
    <w:rsid w:val="00523114"/>
    <w:rsid w:val="00523506"/>
    <w:rsid w:val="00523C0F"/>
    <w:rsid w:val="00523CC5"/>
    <w:rsid w:val="005249E0"/>
    <w:rsid w:val="00524B20"/>
    <w:rsid w:val="005252BE"/>
    <w:rsid w:val="00525B72"/>
    <w:rsid w:val="00525DC8"/>
    <w:rsid w:val="00526793"/>
    <w:rsid w:val="00526EA6"/>
    <w:rsid w:val="00530025"/>
    <w:rsid w:val="005309D4"/>
    <w:rsid w:val="00530A9E"/>
    <w:rsid w:val="00530B89"/>
    <w:rsid w:val="00531B60"/>
    <w:rsid w:val="00532262"/>
    <w:rsid w:val="00532C57"/>
    <w:rsid w:val="005346D6"/>
    <w:rsid w:val="00534A11"/>
    <w:rsid w:val="005361F8"/>
    <w:rsid w:val="005365B5"/>
    <w:rsid w:val="00536AB8"/>
    <w:rsid w:val="00537143"/>
    <w:rsid w:val="0053715A"/>
    <w:rsid w:val="00537303"/>
    <w:rsid w:val="00537487"/>
    <w:rsid w:val="00537B0E"/>
    <w:rsid w:val="005402C7"/>
    <w:rsid w:val="005406FB"/>
    <w:rsid w:val="005407FF"/>
    <w:rsid w:val="00541891"/>
    <w:rsid w:val="0054343A"/>
    <w:rsid w:val="00544784"/>
    <w:rsid w:val="005448C3"/>
    <w:rsid w:val="00544AEA"/>
    <w:rsid w:val="00544D21"/>
    <w:rsid w:val="00545F65"/>
    <w:rsid w:val="005461BB"/>
    <w:rsid w:val="005461C5"/>
    <w:rsid w:val="00546AAD"/>
    <w:rsid w:val="00546C31"/>
    <w:rsid w:val="005473B0"/>
    <w:rsid w:val="0054753F"/>
    <w:rsid w:val="00547570"/>
    <w:rsid w:val="00547C24"/>
    <w:rsid w:val="0055037D"/>
    <w:rsid w:val="005503DE"/>
    <w:rsid w:val="005503F0"/>
    <w:rsid w:val="005512D3"/>
    <w:rsid w:val="00551399"/>
    <w:rsid w:val="00552D98"/>
    <w:rsid w:val="00552E14"/>
    <w:rsid w:val="00552F84"/>
    <w:rsid w:val="005538B3"/>
    <w:rsid w:val="00553BDF"/>
    <w:rsid w:val="0055495B"/>
    <w:rsid w:val="00554D1D"/>
    <w:rsid w:val="00554D3A"/>
    <w:rsid w:val="005551CA"/>
    <w:rsid w:val="0055535C"/>
    <w:rsid w:val="005564E1"/>
    <w:rsid w:val="00556B98"/>
    <w:rsid w:val="00556C36"/>
    <w:rsid w:val="005579B1"/>
    <w:rsid w:val="00560802"/>
    <w:rsid w:val="0056090D"/>
    <w:rsid w:val="00561220"/>
    <w:rsid w:val="00561369"/>
    <w:rsid w:val="00561E10"/>
    <w:rsid w:val="00562020"/>
    <w:rsid w:val="005625A0"/>
    <w:rsid w:val="0056279A"/>
    <w:rsid w:val="00563922"/>
    <w:rsid w:val="00564551"/>
    <w:rsid w:val="005648B6"/>
    <w:rsid w:val="00564C01"/>
    <w:rsid w:val="00564CBE"/>
    <w:rsid w:val="00564CFD"/>
    <w:rsid w:val="00564D58"/>
    <w:rsid w:val="00565028"/>
    <w:rsid w:val="005651D0"/>
    <w:rsid w:val="0056546A"/>
    <w:rsid w:val="00566A00"/>
    <w:rsid w:val="00566F7C"/>
    <w:rsid w:val="00567F7D"/>
    <w:rsid w:val="005705D2"/>
    <w:rsid w:val="0057080C"/>
    <w:rsid w:val="00570D9D"/>
    <w:rsid w:val="0057174A"/>
    <w:rsid w:val="0057260B"/>
    <w:rsid w:val="00572EF5"/>
    <w:rsid w:val="00573116"/>
    <w:rsid w:val="0057353C"/>
    <w:rsid w:val="005736DC"/>
    <w:rsid w:val="00573A17"/>
    <w:rsid w:val="00574387"/>
    <w:rsid w:val="00574468"/>
    <w:rsid w:val="00574A34"/>
    <w:rsid w:val="00575168"/>
    <w:rsid w:val="00575B0D"/>
    <w:rsid w:val="00575C40"/>
    <w:rsid w:val="00575E04"/>
    <w:rsid w:val="00576951"/>
    <w:rsid w:val="00576E31"/>
    <w:rsid w:val="00577252"/>
    <w:rsid w:val="0057756F"/>
    <w:rsid w:val="00577CA2"/>
    <w:rsid w:val="00577FAE"/>
    <w:rsid w:val="00580313"/>
    <w:rsid w:val="00580374"/>
    <w:rsid w:val="00580943"/>
    <w:rsid w:val="00581CA2"/>
    <w:rsid w:val="00582DB4"/>
    <w:rsid w:val="00582FEB"/>
    <w:rsid w:val="0058366C"/>
    <w:rsid w:val="00583919"/>
    <w:rsid w:val="00583C6A"/>
    <w:rsid w:val="005840C2"/>
    <w:rsid w:val="0058553E"/>
    <w:rsid w:val="00585859"/>
    <w:rsid w:val="00585BFD"/>
    <w:rsid w:val="00586355"/>
    <w:rsid w:val="00586409"/>
    <w:rsid w:val="00586461"/>
    <w:rsid w:val="00586F34"/>
    <w:rsid w:val="0058754A"/>
    <w:rsid w:val="0059055C"/>
    <w:rsid w:val="005910DC"/>
    <w:rsid w:val="00591355"/>
    <w:rsid w:val="0059149C"/>
    <w:rsid w:val="00591677"/>
    <w:rsid w:val="00591AEA"/>
    <w:rsid w:val="00592B44"/>
    <w:rsid w:val="00592CF5"/>
    <w:rsid w:val="0059325B"/>
    <w:rsid w:val="00593946"/>
    <w:rsid w:val="00594905"/>
    <w:rsid w:val="005955E8"/>
    <w:rsid w:val="00595CC6"/>
    <w:rsid w:val="005960FF"/>
    <w:rsid w:val="00596C6D"/>
    <w:rsid w:val="0059722B"/>
    <w:rsid w:val="00597AA0"/>
    <w:rsid w:val="00597C33"/>
    <w:rsid w:val="005A02E7"/>
    <w:rsid w:val="005A03D6"/>
    <w:rsid w:val="005A0FEC"/>
    <w:rsid w:val="005A10E7"/>
    <w:rsid w:val="005A11EB"/>
    <w:rsid w:val="005A1224"/>
    <w:rsid w:val="005A1228"/>
    <w:rsid w:val="005A1289"/>
    <w:rsid w:val="005A1B36"/>
    <w:rsid w:val="005A1D06"/>
    <w:rsid w:val="005A27F1"/>
    <w:rsid w:val="005A328A"/>
    <w:rsid w:val="005A45C4"/>
    <w:rsid w:val="005A4D4B"/>
    <w:rsid w:val="005A500B"/>
    <w:rsid w:val="005A5261"/>
    <w:rsid w:val="005A5542"/>
    <w:rsid w:val="005A5966"/>
    <w:rsid w:val="005A724E"/>
    <w:rsid w:val="005A76DE"/>
    <w:rsid w:val="005A7D39"/>
    <w:rsid w:val="005A7E40"/>
    <w:rsid w:val="005B0043"/>
    <w:rsid w:val="005B096C"/>
    <w:rsid w:val="005B0ED1"/>
    <w:rsid w:val="005B120B"/>
    <w:rsid w:val="005B1308"/>
    <w:rsid w:val="005B15CC"/>
    <w:rsid w:val="005B1818"/>
    <w:rsid w:val="005B2003"/>
    <w:rsid w:val="005B2767"/>
    <w:rsid w:val="005B2B94"/>
    <w:rsid w:val="005B2F1B"/>
    <w:rsid w:val="005B30E7"/>
    <w:rsid w:val="005B30EA"/>
    <w:rsid w:val="005B3CFE"/>
    <w:rsid w:val="005B4051"/>
    <w:rsid w:val="005B4822"/>
    <w:rsid w:val="005B4CE6"/>
    <w:rsid w:val="005B550B"/>
    <w:rsid w:val="005B563A"/>
    <w:rsid w:val="005B5892"/>
    <w:rsid w:val="005B59F9"/>
    <w:rsid w:val="005B6273"/>
    <w:rsid w:val="005B6542"/>
    <w:rsid w:val="005B6C30"/>
    <w:rsid w:val="005B6DF9"/>
    <w:rsid w:val="005B7039"/>
    <w:rsid w:val="005B787A"/>
    <w:rsid w:val="005C00A7"/>
    <w:rsid w:val="005C0469"/>
    <w:rsid w:val="005C068D"/>
    <w:rsid w:val="005C1141"/>
    <w:rsid w:val="005C1D4D"/>
    <w:rsid w:val="005C293B"/>
    <w:rsid w:val="005C2A7F"/>
    <w:rsid w:val="005C2D39"/>
    <w:rsid w:val="005C2D3F"/>
    <w:rsid w:val="005C3608"/>
    <w:rsid w:val="005C378A"/>
    <w:rsid w:val="005C3D1A"/>
    <w:rsid w:val="005C4940"/>
    <w:rsid w:val="005C4C46"/>
    <w:rsid w:val="005C57BF"/>
    <w:rsid w:val="005C5821"/>
    <w:rsid w:val="005C5A56"/>
    <w:rsid w:val="005C64E9"/>
    <w:rsid w:val="005C710A"/>
    <w:rsid w:val="005C728D"/>
    <w:rsid w:val="005C73F9"/>
    <w:rsid w:val="005C751B"/>
    <w:rsid w:val="005C7A86"/>
    <w:rsid w:val="005D056D"/>
    <w:rsid w:val="005D092B"/>
    <w:rsid w:val="005D0C3A"/>
    <w:rsid w:val="005D1494"/>
    <w:rsid w:val="005D220F"/>
    <w:rsid w:val="005D2980"/>
    <w:rsid w:val="005D2BC7"/>
    <w:rsid w:val="005D2F00"/>
    <w:rsid w:val="005D32ED"/>
    <w:rsid w:val="005D3B03"/>
    <w:rsid w:val="005D3CBF"/>
    <w:rsid w:val="005D4088"/>
    <w:rsid w:val="005D4B48"/>
    <w:rsid w:val="005D4C76"/>
    <w:rsid w:val="005D64D4"/>
    <w:rsid w:val="005D6589"/>
    <w:rsid w:val="005D72FF"/>
    <w:rsid w:val="005D76C4"/>
    <w:rsid w:val="005D770F"/>
    <w:rsid w:val="005D77A1"/>
    <w:rsid w:val="005D7962"/>
    <w:rsid w:val="005D7F7E"/>
    <w:rsid w:val="005E0348"/>
    <w:rsid w:val="005E0EA4"/>
    <w:rsid w:val="005E1270"/>
    <w:rsid w:val="005E1B5E"/>
    <w:rsid w:val="005E2435"/>
    <w:rsid w:val="005E280F"/>
    <w:rsid w:val="005E3C5D"/>
    <w:rsid w:val="005E4246"/>
    <w:rsid w:val="005E4865"/>
    <w:rsid w:val="005E4D9F"/>
    <w:rsid w:val="005E5030"/>
    <w:rsid w:val="005E547D"/>
    <w:rsid w:val="005E580A"/>
    <w:rsid w:val="005E5B04"/>
    <w:rsid w:val="005E5B29"/>
    <w:rsid w:val="005E5DF5"/>
    <w:rsid w:val="005E60D3"/>
    <w:rsid w:val="005E611E"/>
    <w:rsid w:val="005E6C77"/>
    <w:rsid w:val="005E7714"/>
    <w:rsid w:val="005E796C"/>
    <w:rsid w:val="005E7D9F"/>
    <w:rsid w:val="005F0152"/>
    <w:rsid w:val="005F06B2"/>
    <w:rsid w:val="005F06C6"/>
    <w:rsid w:val="005F0A49"/>
    <w:rsid w:val="005F0F5F"/>
    <w:rsid w:val="005F1038"/>
    <w:rsid w:val="005F17C3"/>
    <w:rsid w:val="005F17DD"/>
    <w:rsid w:val="005F1C5F"/>
    <w:rsid w:val="005F20D3"/>
    <w:rsid w:val="005F249E"/>
    <w:rsid w:val="005F29FB"/>
    <w:rsid w:val="005F4E63"/>
    <w:rsid w:val="005F6354"/>
    <w:rsid w:val="005F63E9"/>
    <w:rsid w:val="005F71FB"/>
    <w:rsid w:val="005F7719"/>
    <w:rsid w:val="00600049"/>
    <w:rsid w:val="006001D3"/>
    <w:rsid w:val="00600BAD"/>
    <w:rsid w:val="00600BDE"/>
    <w:rsid w:val="006010AC"/>
    <w:rsid w:val="006015BD"/>
    <w:rsid w:val="006015CE"/>
    <w:rsid w:val="00602D29"/>
    <w:rsid w:val="00602EB8"/>
    <w:rsid w:val="00602EDC"/>
    <w:rsid w:val="0060367A"/>
    <w:rsid w:val="006038FC"/>
    <w:rsid w:val="00603D04"/>
    <w:rsid w:val="00603EAA"/>
    <w:rsid w:val="00604E66"/>
    <w:rsid w:val="0060508E"/>
    <w:rsid w:val="006054E6"/>
    <w:rsid w:val="006055D1"/>
    <w:rsid w:val="006059DD"/>
    <w:rsid w:val="00605A2D"/>
    <w:rsid w:val="00605B2F"/>
    <w:rsid w:val="00605C7D"/>
    <w:rsid w:val="00605D37"/>
    <w:rsid w:val="00607104"/>
    <w:rsid w:val="00607301"/>
    <w:rsid w:val="00607F81"/>
    <w:rsid w:val="006106AD"/>
    <w:rsid w:val="00611A14"/>
    <w:rsid w:val="00611EAD"/>
    <w:rsid w:val="0061210F"/>
    <w:rsid w:val="0061261C"/>
    <w:rsid w:val="00613772"/>
    <w:rsid w:val="00614086"/>
    <w:rsid w:val="00614913"/>
    <w:rsid w:val="00615834"/>
    <w:rsid w:val="00616964"/>
    <w:rsid w:val="00616BB6"/>
    <w:rsid w:val="00620013"/>
    <w:rsid w:val="00620481"/>
    <w:rsid w:val="00620AB1"/>
    <w:rsid w:val="00621585"/>
    <w:rsid w:val="00621869"/>
    <w:rsid w:val="00621E3D"/>
    <w:rsid w:val="0062253E"/>
    <w:rsid w:val="00622688"/>
    <w:rsid w:val="00622C93"/>
    <w:rsid w:val="00622FA8"/>
    <w:rsid w:val="0062369B"/>
    <w:rsid w:val="0062370F"/>
    <w:rsid w:val="00623CE1"/>
    <w:rsid w:val="00624D69"/>
    <w:rsid w:val="006251B6"/>
    <w:rsid w:val="006258C5"/>
    <w:rsid w:val="00625B9B"/>
    <w:rsid w:val="00625BD3"/>
    <w:rsid w:val="00625D1C"/>
    <w:rsid w:val="0062623F"/>
    <w:rsid w:val="00626386"/>
    <w:rsid w:val="00626995"/>
    <w:rsid w:val="00627243"/>
    <w:rsid w:val="00627440"/>
    <w:rsid w:val="00627A8E"/>
    <w:rsid w:val="00627DAA"/>
    <w:rsid w:val="006301BF"/>
    <w:rsid w:val="00630596"/>
    <w:rsid w:val="00630BFB"/>
    <w:rsid w:val="00630DBF"/>
    <w:rsid w:val="00632142"/>
    <w:rsid w:val="00632616"/>
    <w:rsid w:val="0063412C"/>
    <w:rsid w:val="006348A7"/>
    <w:rsid w:val="00634D8A"/>
    <w:rsid w:val="00635143"/>
    <w:rsid w:val="006351B5"/>
    <w:rsid w:val="00636037"/>
    <w:rsid w:val="006366E2"/>
    <w:rsid w:val="0063701A"/>
    <w:rsid w:val="00637401"/>
    <w:rsid w:val="006404C3"/>
    <w:rsid w:val="006404DA"/>
    <w:rsid w:val="00640607"/>
    <w:rsid w:val="00640B75"/>
    <w:rsid w:val="0064140B"/>
    <w:rsid w:val="00641AB6"/>
    <w:rsid w:val="00641B20"/>
    <w:rsid w:val="00641F2C"/>
    <w:rsid w:val="006421C6"/>
    <w:rsid w:val="006429CF"/>
    <w:rsid w:val="00642F94"/>
    <w:rsid w:val="00643072"/>
    <w:rsid w:val="006439CC"/>
    <w:rsid w:val="00643CB8"/>
    <w:rsid w:val="00644B19"/>
    <w:rsid w:val="00644DF1"/>
    <w:rsid w:val="00645126"/>
    <w:rsid w:val="00645322"/>
    <w:rsid w:val="006456A2"/>
    <w:rsid w:val="006459E8"/>
    <w:rsid w:val="00646CB0"/>
    <w:rsid w:val="00647165"/>
    <w:rsid w:val="00647988"/>
    <w:rsid w:val="00647E81"/>
    <w:rsid w:val="0065009E"/>
    <w:rsid w:val="00650506"/>
    <w:rsid w:val="00650A76"/>
    <w:rsid w:val="00651859"/>
    <w:rsid w:val="00651D0E"/>
    <w:rsid w:val="00651EB7"/>
    <w:rsid w:val="006523AE"/>
    <w:rsid w:val="00652B56"/>
    <w:rsid w:val="006546D0"/>
    <w:rsid w:val="00654F9B"/>
    <w:rsid w:val="00655CDD"/>
    <w:rsid w:val="0065718E"/>
    <w:rsid w:val="00657C71"/>
    <w:rsid w:val="0066011B"/>
    <w:rsid w:val="0066030B"/>
    <w:rsid w:val="00660392"/>
    <w:rsid w:val="006603D6"/>
    <w:rsid w:val="00660439"/>
    <w:rsid w:val="006607C0"/>
    <w:rsid w:val="00661282"/>
    <w:rsid w:val="00661910"/>
    <w:rsid w:val="00661BDA"/>
    <w:rsid w:val="006629A4"/>
    <w:rsid w:val="00662C98"/>
    <w:rsid w:val="006638FA"/>
    <w:rsid w:val="00664F47"/>
    <w:rsid w:val="00665990"/>
    <w:rsid w:val="006662D5"/>
    <w:rsid w:val="00666776"/>
    <w:rsid w:val="00666985"/>
    <w:rsid w:val="006669BB"/>
    <w:rsid w:val="0066731D"/>
    <w:rsid w:val="00667523"/>
    <w:rsid w:val="006677C9"/>
    <w:rsid w:val="00667A0B"/>
    <w:rsid w:val="00667CB2"/>
    <w:rsid w:val="00667E4C"/>
    <w:rsid w:val="0067035F"/>
    <w:rsid w:val="006705A4"/>
    <w:rsid w:val="0067096B"/>
    <w:rsid w:val="006710FE"/>
    <w:rsid w:val="006715E1"/>
    <w:rsid w:val="00671E97"/>
    <w:rsid w:val="00671F94"/>
    <w:rsid w:val="00672792"/>
    <w:rsid w:val="00672CEC"/>
    <w:rsid w:val="00672F73"/>
    <w:rsid w:val="00672FC6"/>
    <w:rsid w:val="00673070"/>
    <w:rsid w:val="00673396"/>
    <w:rsid w:val="00673FEE"/>
    <w:rsid w:val="00674542"/>
    <w:rsid w:val="0067460A"/>
    <w:rsid w:val="006757D0"/>
    <w:rsid w:val="00675BDA"/>
    <w:rsid w:val="0067696B"/>
    <w:rsid w:val="00676BDE"/>
    <w:rsid w:val="006773C9"/>
    <w:rsid w:val="00677557"/>
    <w:rsid w:val="0068010A"/>
    <w:rsid w:val="0068064C"/>
    <w:rsid w:val="00681E21"/>
    <w:rsid w:val="00682C0E"/>
    <w:rsid w:val="00682C3A"/>
    <w:rsid w:val="00682FBE"/>
    <w:rsid w:val="00683D70"/>
    <w:rsid w:val="00683DDD"/>
    <w:rsid w:val="0068413A"/>
    <w:rsid w:val="006843CC"/>
    <w:rsid w:val="00684500"/>
    <w:rsid w:val="00684B08"/>
    <w:rsid w:val="00685173"/>
    <w:rsid w:val="00685A40"/>
    <w:rsid w:val="00685CE3"/>
    <w:rsid w:val="00686724"/>
    <w:rsid w:val="006869E4"/>
    <w:rsid w:val="00686B8E"/>
    <w:rsid w:val="00686D2D"/>
    <w:rsid w:val="0068780F"/>
    <w:rsid w:val="00687DFA"/>
    <w:rsid w:val="00690159"/>
    <w:rsid w:val="00690E1F"/>
    <w:rsid w:val="006911CA"/>
    <w:rsid w:val="006913B1"/>
    <w:rsid w:val="006915D8"/>
    <w:rsid w:val="00692980"/>
    <w:rsid w:val="00692D2A"/>
    <w:rsid w:val="00694190"/>
    <w:rsid w:val="0069446A"/>
    <w:rsid w:val="00694EDB"/>
    <w:rsid w:val="006954A6"/>
    <w:rsid w:val="00695507"/>
    <w:rsid w:val="006959CF"/>
    <w:rsid w:val="00695CF4"/>
    <w:rsid w:val="006966EF"/>
    <w:rsid w:val="00696B33"/>
    <w:rsid w:val="00697FE7"/>
    <w:rsid w:val="006A0081"/>
    <w:rsid w:val="006A0B45"/>
    <w:rsid w:val="006A147A"/>
    <w:rsid w:val="006A1A92"/>
    <w:rsid w:val="006A2030"/>
    <w:rsid w:val="006A2114"/>
    <w:rsid w:val="006A2402"/>
    <w:rsid w:val="006A247D"/>
    <w:rsid w:val="006A2572"/>
    <w:rsid w:val="006A25FF"/>
    <w:rsid w:val="006A2723"/>
    <w:rsid w:val="006A43D5"/>
    <w:rsid w:val="006A4A40"/>
    <w:rsid w:val="006A5035"/>
    <w:rsid w:val="006A5144"/>
    <w:rsid w:val="006A55CB"/>
    <w:rsid w:val="006A6158"/>
    <w:rsid w:val="006A63DB"/>
    <w:rsid w:val="006A658E"/>
    <w:rsid w:val="006A677C"/>
    <w:rsid w:val="006A7208"/>
    <w:rsid w:val="006A726B"/>
    <w:rsid w:val="006A7936"/>
    <w:rsid w:val="006A7B6A"/>
    <w:rsid w:val="006A7C78"/>
    <w:rsid w:val="006B0527"/>
    <w:rsid w:val="006B05CF"/>
    <w:rsid w:val="006B069D"/>
    <w:rsid w:val="006B07F1"/>
    <w:rsid w:val="006B0AC8"/>
    <w:rsid w:val="006B1111"/>
    <w:rsid w:val="006B1B0C"/>
    <w:rsid w:val="006B40A8"/>
    <w:rsid w:val="006B48B6"/>
    <w:rsid w:val="006B5A31"/>
    <w:rsid w:val="006B5C9F"/>
    <w:rsid w:val="006B635D"/>
    <w:rsid w:val="006B6874"/>
    <w:rsid w:val="006B7C7C"/>
    <w:rsid w:val="006B7C7E"/>
    <w:rsid w:val="006C0529"/>
    <w:rsid w:val="006C0E78"/>
    <w:rsid w:val="006C1214"/>
    <w:rsid w:val="006C181A"/>
    <w:rsid w:val="006C1E47"/>
    <w:rsid w:val="006C251F"/>
    <w:rsid w:val="006C2E87"/>
    <w:rsid w:val="006C2F85"/>
    <w:rsid w:val="006C32B8"/>
    <w:rsid w:val="006C3FC6"/>
    <w:rsid w:val="006C4002"/>
    <w:rsid w:val="006C45D7"/>
    <w:rsid w:val="006C5D5E"/>
    <w:rsid w:val="006C60BD"/>
    <w:rsid w:val="006C6545"/>
    <w:rsid w:val="006C6D9F"/>
    <w:rsid w:val="006C6E6B"/>
    <w:rsid w:val="006C7513"/>
    <w:rsid w:val="006C7723"/>
    <w:rsid w:val="006C7D8D"/>
    <w:rsid w:val="006D0805"/>
    <w:rsid w:val="006D0E5F"/>
    <w:rsid w:val="006D117D"/>
    <w:rsid w:val="006D18C8"/>
    <w:rsid w:val="006D19F4"/>
    <w:rsid w:val="006D1C89"/>
    <w:rsid w:val="006D1CA6"/>
    <w:rsid w:val="006D1F17"/>
    <w:rsid w:val="006D240B"/>
    <w:rsid w:val="006D271F"/>
    <w:rsid w:val="006D35E4"/>
    <w:rsid w:val="006D3871"/>
    <w:rsid w:val="006D4377"/>
    <w:rsid w:val="006D5341"/>
    <w:rsid w:val="006D5704"/>
    <w:rsid w:val="006D5B5E"/>
    <w:rsid w:val="006D5C9E"/>
    <w:rsid w:val="006D637F"/>
    <w:rsid w:val="006D67B4"/>
    <w:rsid w:val="006D6D08"/>
    <w:rsid w:val="006D74B2"/>
    <w:rsid w:val="006D75FC"/>
    <w:rsid w:val="006D785E"/>
    <w:rsid w:val="006E0480"/>
    <w:rsid w:val="006E18FB"/>
    <w:rsid w:val="006E1970"/>
    <w:rsid w:val="006E1E3E"/>
    <w:rsid w:val="006E2B00"/>
    <w:rsid w:val="006E379E"/>
    <w:rsid w:val="006E38A6"/>
    <w:rsid w:val="006E44B1"/>
    <w:rsid w:val="006E4671"/>
    <w:rsid w:val="006E5137"/>
    <w:rsid w:val="006E5337"/>
    <w:rsid w:val="006E5448"/>
    <w:rsid w:val="006E57F3"/>
    <w:rsid w:val="006E5FC5"/>
    <w:rsid w:val="006E67AA"/>
    <w:rsid w:val="006E7DE7"/>
    <w:rsid w:val="006F06A1"/>
    <w:rsid w:val="006F0D6E"/>
    <w:rsid w:val="006F0DF7"/>
    <w:rsid w:val="006F1CD3"/>
    <w:rsid w:val="006F27A7"/>
    <w:rsid w:val="006F28C8"/>
    <w:rsid w:val="006F29A4"/>
    <w:rsid w:val="006F2A46"/>
    <w:rsid w:val="006F2AE6"/>
    <w:rsid w:val="006F2E6C"/>
    <w:rsid w:val="006F31EA"/>
    <w:rsid w:val="006F3956"/>
    <w:rsid w:val="006F3BBB"/>
    <w:rsid w:val="006F4804"/>
    <w:rsid w:val="006F4A11"/>
    <w:rsid w:val="006F4E86"/>
    <w:rsid w:val="006F51DB"/>
    <w:rsid w:val="006F5378"/>
    <w:rsid w:val="006F5709"/>
    <w:rsid w:val="006F585D"/>
    <w:rsid w:val="006F5DF2"/>
    <w:rsid w:val="006F60F8"/>
    <w:rsid w:val="006F67F3"/>
    <w:rsid w:val="006F6CBB"/>
    <w:rsid w:val="006F6E8F"/>
    <w:rsid w:val="006F6EA2"/>
    <w:rsid w:val="006F74D7"/>
    <w:rsid w:val="006F7868"/>
    <w:rsid w:val="006F7B61"/>
    <w:rsid w:val="007000FD"/>
    <w:rsid w:val="00700154"/>
    <w:rsid w:val="007008E7"/>
    <w:rsid w:val="00700935"/>
    <w:rsid w:val="00700A3A"/>
    <w:rsid w:val="00700CC9"/>
    <w:rsid w:val="0070158B"/>
    <w:rsid w:val="007016C1"/>
    <w:rsid w:val="00701C8F"/>
    <w:rsid w:val="00701E61"/>
    <w:rsid w:val="007021D6"/>
    <w:rsid w:val="007024D3"/>
    <w:rsid w:val="00702ED2"/>
    <w:rsid w:val="00702FD8"/>
    <w:rsid w:val="00704D55"/>
    <w:rsid w:val="00705516"/>
    <w:rsid w:val="00705CCC"/>
    <w:rsid w:val="00706AC4"/>
    <w:rsid w:val="00706DA6"/>
    <w:rsid w:val="00706EAF"/>
    <w:rsid w:val="00707BE7"/>
    <w:rsid w:val="00710077"/>
    <w:rsid w:val="007108B8"/>
    <w:rsid w:val="007112A8"/>
    <w:rsid w:val="00711682"/>
    <w:rsid w:val="0071196E"/>
    <w:rsid w:val="00712834"/>
    <w:rsid w:val="00712AD4"/>
    <w:rsid w:val="00713054"/>
    <w:rsid w:val="00713505"/>
    <w:rsid w:val="007136F3"/>
    <w:rsid w:val="00713A85"/>
    <w:rsid w:val="00714061"/>
    <w:rsid w:val="00715515"/>
    <w:rsid w:val="007159AC"/>
    <w:rsid w:val="00715F8F"/>
    <w:rsid w:val="00717381"/>
    <w:rsid w:val="00717D5D"/>
    <w:rsid w:val="00720683"/>
    <w:rsid w:val="0072068A"/>
    <w:rsid w:val="007209A3"/>
    <w:rsid w:val="0072221A"/>
    <w:rsid w:val="00722277"/>
    <w:rsid w:val="0072360D"/>
    <w:rsid w:val="00723CD9"/>
    <w:rsid w:val="00724FE6"/>
    <w:rsid w:val="0072627D"/>
    <w:rsid w:val="007266C6"/>
    <w:rsid w:val="007273A0"/>
    <w:rsid w:val="00727651"/>
    <w:rsid w:val="00730A55"/>
    <w:rsid w:val="00730AAC"/>
    <w:rsid w:val="0073215B"/>
    <w:rsid w:val="0073219C"/>
    <w:rsid w:val="0073265F"/>
    <w:rsid w:val="00732B9A"/>
    <w:rsid w:val="007330AA"/>
    <w:rsid w:val="007338AE"/>
    <w:rsid w:val="007347D8"/>
    <w:rsid w:val="00734E01"/>
    <w:rsid w:val="0073507C"/>
    <w:rsid w:val="007359DC"/>
    <w:rsid w:val="00735FDF"/>
    <w:rsid w:val="00737052"/>
    <w:rsid w:val="007371CA"/>
    <w:rsid w:val="00737333"/>
    <w:rsid w:val="00737511"/>
    <w:rsid w:val="00737620"/>
    <w:rsid w:val="007376FA"/>
    <w:rsid w:val="00737776"/>
    <w:rsid w:val="0074071E"/>
    <w:rsid w:val="00740FCE"/>
    <w:rsid w:val="007411B8"/>
    <w:rsid w:val="007412B6"/>
    <w:rsid w:val="007417EC"/>
    <w:rsid w:val="007418E5"/>
    <w:rsid w:val="00741CFE"/>
    <w:rsid w:val="0074213F"/>
    <w:rsid w:val="0074287A"/>
    <w:rsid w:val="007428C7"/>
    <w:rsid w:val="00742E0E"/>
    <w:rsid w:val="00743223"/>
    <w:rsid w:val="00743813"/>
    <w:rsid w:val="0074392C"/>
    <w:rsid w:val="00743975"/>
    <w:rsid w:val="00743ACD"/>
    <w:rsid w:val="00743B2A"/>
    <w:rsid w:val="00743B41"/>
    <w:rsid w:val="0074423E"/>
    <w:rsid w:val="00745810"/>
    <w:rsid w:val="00745CA3"/>
    <w:rsid w:val="0074628E"/>
    <w:rsid w:val="00746C89"/>
    <w:rsid w:val="00746CBC"/>
    <w:rsid w:val="00746D9B"/>
    <w:rsid w:val="00747843"/>
    <w:rsid w:val="00747CD8"/>
    <w:rsid w:val="00747E28"/>
    <w:rsid w:val="00750221"/>
    <w:rsid w:val="00750432"/>
    <w:rsid w:val="0075054B"/>
    <w:rsid w:val="00750C0C"/>
    <w:rsid w:val="00751063"/>
    <w:rsid w:val="007512E7"/>
    <w:rsid w:val="0075156B"/>
    <w:rsid w:val="007517C4"/>
    <w:rsid w:val="00751E41"/>
    <w:rsid w:val="00751E6F"/>
    <w:rsid w:val="00752D01"/>
    <w:rsid w:val="0075309F"/>
    <w:rsid w:val="0075396F"/>
    <w:rsid w:val="00753DBE"/>
    <w:rsid w:val="00753F5B"/>
    <w:rsid w:val="0075438B"/>
    <w:rsid w:val="0075447F"/>
    <w:rsid w:val="00754485"/>
    <w:rsid w:val="0075538B"/>
    <w:rsid w:val="007558FB"/>
    <w:rsid w:val="00755EC6"/>
    <w:rsid w:val="00755FDD"/>
    <w:rsid w:val="00756290"/>
    <w:rsid w:val="00756869"/>
    <w:rsid w:val="0075788B"/>
    <w:rsid w:val="00757B8D"/>
    <w:rsid w:val="0076128D"/>
    <w:rsid w:val="00761373"/>
    <w:rsid w:val="00761FFB"/>
    <w:rsid w:val="00762543"/>
    <w:rsid w:val="00762992"/>
    <w:rsid w:val="007630C0"/>
    <w:rsid w:val="0076381C"/>
    <w:rsid w:val="00764124"/>
    <w:rsid w:val="00764C86"/>
    <w:rsid w:val="0076576D"/>
    <w:rsid w:val="00765826"/>
    <w:rsid w:val="00765DE2"/>
    <w:rsid w:val="00766AA5"/>
    <w:rsid w:val="00767118"/>
    <w:rsid w:val="0076730F"/>
    <w:rsid w:val="007676E7"/>
    <w:rsid w:val="007701FD"/>
    <w:rsid w:val="00770A83"/>
    <w:rsid w:val="00771326"/>
    <w:rsid w:val="00771585"/>
    <w:rsid w:val="00771791"/>
    <w:rsid w:val="00771981"/>
    <w:rsid w:val="00771A27"/>
    <w:rsid w:val="007725D7"/>
    <w:rsid w:val="0077275E"/>
    <w:rsid w:val="00773375"/>
    <w:rsid w:val="007739D7"/>
    <w:rsid w:val="00773BBF"/>
    <w:rsid w:val="00773BE7"/>
    <w:rsid w:val="0077474D"/>
    <w:rsid w:val="0077482E"/>
    <w:rsid w:val="007749D1"/>
    <w:rsid w:val="00774E99"/>
    <w:rsid w:val="00775010"/>
    <w:rsid w:val="007752A8"/>
    <w:rsid w:val="007762EF"/>
    <w:rsid w:val="007773DD"/>
    <w:rsid w:val="00780A74"/>
    <w:rsid w:val="00781326"/>
    <w:rsid w:val="00781AF9"/>
    <w:rsid w:val="00781B13"/>
    <w:rsid w:val="00782496"/>
    <w:rsid w:val="007826B7"/>
    <w:rsid w:val="00782A26"/>
    <w:rsid w:val="00782C38"/>
    <w:rsid w:val="007831ED"/>
    <w:rsid w:val="00783639"/>
    <w:rsid w:val="0078380B"/>
    <w:rsid w:val="00783CDF"/>
    <w:rsid w:val="00784ADA"/>
    <w:rsid w:val="00784D1D"/>
    <w:rsid w:val="007854C2"/>
    <w:rsid w:val="007855FF"/>
    <w:rsid w:val="00785C65"/>
    <w:rsid w:val="00786C15"/>
    <w:rsid w:val="00787A86"/>
    <w:rsid w:val="00790A7E"/>
    <w:rsid w:val="00791724"/>
    <w:rsid w:val="00792C93"/>
    <w:rsid w:val="00792EF9"/>
    <w:rsid w:val="00793401"/>
    <w:rsid w:val="00795730"/>
    <w:rsid w:val="00795A37"/>
    <w:rsid w:val="00795A74"/>
    <w:rsid w:val="00795B3C"/>
    <w:rsid w:val="00795C8C"/>
    <w:rsid w:val="007962D5"/>
    <w:rsid w:val="007967E8"/>
    <w:rsid w:val="00796AB1"/>
    <w:rsid w:val="00797A3B"/>
    <w:rsid w:val="007A057F"/>
    <w:rsid w:val="007A0C09"/>
    <w:rsid w:val="007A1D25"/>
    <w:rsid w:val="007A27E5"/>
    <w:rsid w:val="007A38A2"/>
    <w:rsid w:val="007A3B04"/>
    <w:rsid w:val="007A3FF5"/>
    <w:rsid w:val="007A4071"/>
    <w:rsid w:val="007A45D7"/>
    <w:rsid w:val="007A4842"/>
    <w:rsid w:val="007A5D08"/>
    <w:rsid w:val="007A6061"/>
    <w:rsid w:val="007A62F9"/>
    <w:rsid w:val="007A727B"/>
    <w:rsid w:val="007A7AF2"/>
    <w:rsid w:val="007B05BC"/>
    <w:rsid w:val="007B082E"/>
    <w:rsid w:val="007B104C"/>
    <w:rsid w:val="007B1BBE"/>
    <w:rsid w:val="007B3F78"/>
    <w:rsid w:val="007B4157"/>
    <w:rsid w:val="007B42F4"/>
    <w:rsid w:val="007B432F"/>
    <w:rsid w:val="007B47A3"/>
    <w:rsid w:val="007B4DB8"/>
    <w:rsid w:val="007B53EA"/>
    <w:rsid w:val="007B53F3"/>
    <w:rsid w:val="007B58E5"/>
    <w:rsid w:val="007B5B93"/>
    <w:rsid w:val="007B6450"/>
    <w:rsid w:val="007B6729"/>
    <w:rsid w:val="007B6928"/>
    <w:rsid w:val="007B75B7"/>
    <w:rsid w:val="007B7A28"/>
    <w:rsid w:val="007B7F15"/>
    <w:rsid w:val="007C09DC"/>
    <w:rsid w:val="007C107C"/>
    <w:rsid w:val="007C140B"/>
    <w:rsid w:val="007C144B"/>
    <w:rsid w:val="007C1580"/>
    <w:rsid w:val="007C159D"/>
    <w:rsid w:val="007C2D6F"/>
    <w:rsid w:val="007C2F66"/>
    <w:rsid w:val="007C43A4"/>
    <w:rsid w:val="007C44CB"/>
    <w:rsid w:val="007C505C"/>
    <w:rsid w:val="007C52A2"/>
    <w:rsid w:val="007C5571"/>
    <w:rsid w:val="007C62BA"/>
    <w:rsid w:val="007C6C0B"/>
    <w:rsid w:val="007C7FB2"/>
    <w:rsid w:val="007C7FC9"/>
    <w:rsid w:val="007D0116"/>
    <w:rsid w:val="007D079E"/>
    <w:rsid w:val="007D0BD6"/>
    <w:rsid w:val="007D10DB"/>
    <w:rsid w:val="007D137C"/>
    <w:rsid w:val="007D164F"/>
    <w:rsid w:val="007D196F"/>
    <w:rsid w:val="007D1B78"/>
    <w:rsid w:val="007D2089"/>
    <w:rsid w:val="007D27F0"/>
    <w:rsid w:val="007D29E1"/>
    <w:rsid w:val="007D3D82"/>
    <w:rsid w:val="007D4CC2"/>
    <w:rsid w:val="007D4DFE"/>
    <w:rsid w:val="007D5A24"/>
    <w:rsid w:val="007D5C21"/>
    <w:rsid w:val="007D60A9"/>
    <w:rsid w:val="007D61CD"/>
    <w:rsid w:val="007D6643"/>
    <w:rsid w:val="007D6756"/>
    <w:rsid w:val="007D676A"/>
    <w:rsid w:val="007D6786"/>
    <w:rsid w:val="007D7020"/>
    <w:rsid w:val="007D7473"/>
    <w:rsid w:val="007D75E7"/>
    <w:rsid w:val="007E037E"/>
    <w:rsid w:val="007E09B8"/>
    <w:rsid w:val="007E10F7"/>
    <w:rsid w:val="007E15C5"/>
    <w:rsid w:val="007E1A03"/>
    <w:rsid w:val="007E1FC7"/>
    <w:rsid w:val="007E23A1"/>
    <w:rsid w:val="007E2A35"/>
    <w:rsid w:val="007E2AF6"/>
    <w:rsid w:val="007E2B94"/>
    <w:rsid w:val="007E2ED5"/>
    <w:rsid w:val="007E3763"/>
    <w:rsid w:val="007E395E"/>
    <w:rsid w:val="007E4CA1"/>
    <w:rsid w:val="007E5434"/>
    <w:rsid w:val="007E5CCD"/>
    <w:rsid w:val="007E6BAD"/>
    <w:rsid w:val="007E6E16"/>
    <w:rsid w:val="007E754C"/>
    <w:rsid w:val="007E76E2"/>
    <w:rsid w:val="007E7F1E"/>
    <w:rsid w:val="007F13F1"/>
    <w:rsid w:val="007F17ED"/>
    <w:rsid w:val="007F1AB8"/>
    <w:rsid w:val="007F234A"/>
    <w:rsid w:val="007F26EA"/>
    <w:rsid w:val="007F2829"/>
    <w:rsid w:val="007F2FAF"/>
    <w:rsid w:val="007F30E9"/>
    <w:rsid w:val="007F3389"/>
    <w:rsid w:val="007F38CE"/>
    <w:rsid w:val="007F3C5F"/>
    <w:rsid w:val="007F4435"/>
    <w:rsid w:val="007F4938"/>
    <w:rsid w:val="007F5808"/>
    <w:rsid w:val="007F5A0D"/>
    <w:rsid w:val="007F5BFF"/>
    <w:rsid w:val="007F5C54"/>
    <w:rsid w:val="007F6156"/>
    <w:rsid w:val="007F6D29"/>
    <w:rsid w:val="007F6FE9"/>
    <w:rsid w:val="007F7A2F"/>
    <w:rsid w:val="007F7FD9"/>
    <w:rsid w:val="0080031E"/>
    <w:rsid w:val="0080094F"/>
    <w:rsid w:val="008012E6"/>
    <w:rsid w:val="00801724"/>
    <w:rsid w:val="00801867"/>
    <w:rsid w:val="00801F1B"/>
    <w:rsid w:val="00802103"/>
    <w:rsid w:val="008021E9"/>
    <w:rsid w:val="008023B2"/>
    <w:rsid w:val="008023B9"/>
    <w:rsid w:val="00802881"/>
    <w:rsid w:val="00802A04"/>
    <w:rsid w:val="00802A54"/>
    <w:rsid w:val="00802AA1"/>
    <w:rsid w:val="00802E43"/>
    <w:rsid w:val="00803043"/>
    <w:rsid w:val="00803442"/>
    <w:rsid w:val="00803726"/>
    <w:rsid w:val="0080378F"/>
    <w:rsid w:val="008039F1"/>
    <w:rsid w:val="00803A72"/>
    <w:rsid w:val="00803CD1"/>
    <w:rsid w:val="00804302"/>
    <w:rsid w:val="00804565"/>
    <w:rsid w:val="00804ADF"/>
    <w:rsid w:val="0080543C"/>
    <w:rsid w:val="008054D5"/>
    <w:rsid w:val="00805E27"/>
    <w:rsid w:val="00805E6D"/>
    <w:rsid w:val="00806171"/>
    <w:rsid w:val="00806366"/>
    <w:rsid w:val="00806466"/>
    <w:rsid w:val="00806520"/>
    <w:rsid w:val="00806E14"/>
    <w:rsid w:val="008071EF"/>
    <w:rsid w:val="008075F8"/>
    <w:rsid w:val="008077C9"/>
    <w:rsid w:val="0080796E"/>
    <w:rsid w:val="00807E55"/>
    <w:rsid w:val="008100F5"/>
    <w:rsid w:val="00810186"/>
    <w:rsid w:val="00810F7C"/>
    <w:rsid w:val="00811FC0"/>
    <w:rsid w:val="008121E5"/>
    <w:rsid w:val="008121F4"/>
    <w:rsid w:val="00812961"/>
    <w:rsid w:val="00812BA9"/>
    <w:rsid w:val="00812F7E"/>
    <w:rsid w:val="00813784"/>
    <w:rsid w:val="00814136"/>
    <w:rsid w:val="00814740"/>
    <w:rsid w:val="00814BDE"/>
    <w:rsid w:val="00814DA1"/>
    <w:rsid w:val="00814EB1"/>
    <w:rsid w:val="008151B1"/>
    <w:rsid w:val="008152B1"/>
    <w:rsid w:val="00816617"/>
    <w:rsid w:val="0081756D"/>
    <w:rsid w:val="00817D24"/>
    <w:rsid w:val="00820062"/>
    <w:rsid w:val="0082096A"/>
    <w:rsid w:val="00820A25"/>
    <w:rsid w:val="00820F89"/>
    <w:rsid w:val="00821028"/>
    <w:rsid w:val="0082138B"/>
    <w:rsid w:val="00821848"/>
    <w:rsid w:val="008222C5"/>
    <w:rsid w:val="00822849"/>
    <w:rsid w:val="00822B3E"/>
    <w:rsid w:val="00822DD4"/>
    <w:rsid w:val="008236B0"/>
    <w:rsid w:val="00823D96"/>
    <w:rsid w:val="008242A8"/>
    <w:rsid w:val="0082489A"/>
    <w:rsid w:val="008248C5"/>
    <w:rsid w:val="00824B05"/>
    <w:rsid w:val="00825096"/>
    <w:rsid w:val="008262C8"/>
    <w:rsid w:val="008263B1"/>
    <w:rsid w:val="008265A7"/>
    <w:rsid w:val="0082735E"/>
    <w:rsid w:val="00827C76"/>
    <w:rsid w:val="008308D7"/>
    <w:rsid w:val="00831419"/>
    <w:rsid w:val="008325E4"/>
    <w:rsid w:val="008328CA"/>
    <w:rsid w:val="00833005"/>
    <w:rsid w:val="0083418E"/>
    <w:rsid w:val="008347B8"/>
    <w:rsid w:val="00835D10"/>
    <w:rsid w:val="00836341"/>
    <w:rsid w:val="00836773"/>
    <w:rsid w:val="008370DE"/>
    <w:rsid w:val="00837680"/>
    <w:rsid w:val="008377F2"/>
    <w:rsid w:val="00837D1A"/>
    <w:rsid w:val="00840076"/>
    <w:rsid w:val="008403E0"/>
    <w:rsid w:val="0084064C"/>
    <w:rsid w:val="0084106D"/>
    <w:rsid w:val="00841161"/>
    <w:rsid w:val="00841320"/>
    <w:rsid w:val="00841F45"/>
    <w:rsid w:val="008433F3"/>
    <w:rsid w:val="0084355A"/>
    <w:rsid w:val="0084365B"/>
    <w:rsid w:val="00843E29"/>
    <w:rsid w:val="008440B0"/>
    <w:rsid w:val="0084441F"/>
    <w:rsid w:val="00844539"/>
    <w:rsid w:val="00844B49"/>
    <w:rsid w:val="00845614"/>
    <w:rsid w:val="008456CF"/>
    <w:rsid w:val="00845A3D"/>
    <w:rsid w:val="008460FC"/>
    <w:rsid w:val="008461AE"/>
    <w:rsid w:val="00846240"/>
    <w:rsid w:val="00846387"/>
    <w:rsid w:val="00846F9C"/>
    <w:rsid w:val="00847AAA"/>
    <w:rsid w:val="00847DF1"/>
    <w:rsid w:val="00850474"/>
    <w:rsid w:val="00850546"/>
    <w:rsid w:val="008510CF"/>
    <w:rsid w:val="008517E4"/>
    <w:rsid w:val="00851A90"/>
    <w:rsid w:val="00851EC0"/>
    <w:rsid w:val="008528AC"/>
    <w:rsid w:val="00852E84"/>
    <w:rsid w:val="0085309B"/>
    <w:rsid w:val="00853105"/>
    <w:rsid w:val="008541AB"/>
    <w:rsid w:val="00854484"/>
    <w:rsid w:val="0085471F"/>
    <w:rsid w:val="00855387"/>
    <w:rsid w:val="00855DBF"/>
    <w:rsid w:val="00856158"/>
    <w:rsid w:val="0085674F"/>
    <w:rsid w:val="008576C3"/>
    <w:rsid w:val="008578C9"/>
    <w:rsid w:val="00860897"/>
    <w:rsid w:val="008614E6"/>
    <w:rsid w:val="0086326C"/>
    <w:rsid w:val="0086417F"/>
    <w:rsid w:val="00864658"/>
    <w:rsid w:val="008647AC"/>
    <w:rsid w:val="008656D7"/>
    <w:rsid w:val="008664CF"/>
    <w:rsid w:val="00866A1C"/>
    <w:rsid w:val="00866F16"/>
    <w:rsid w:val="008674E7"/>
    <w:rsid w:val="0086772B"/>
    <w:rsid w:val="00867AD1"/>
    <w:rsid w:val="00870085"/>
    <w:rsid w:val="00870730"/>
    <w:rsid w:val="00870B31"/>
    <w:rsid w:val="00870EE8"/>
    <w:rsid w:val="0087107F"/>
    <w:rsid w:val="008710C6"/>
    <w:rsid w:val="00871476"/>
    <w:rsid w:val="00871532"/>
    <w:rsid w:val="00871B64"/>
    <w:rsid w:val="00871FC7"/>
    <w:rsid w:val="0087291B"/>
    <w:rsid w:val="0087322E"/>
    <w:rsid w:val="00873669"/>
    <w:rsid w:val="008737CF"/>
    <w:rsid w:val="00874FDB"/>
    <w:rsid w:val="00875001"/>
    <w:rsid w:val="008750A2"/>
    <w:rsid w:val="00876959"/>
    <w:rsid w:val="00877AED"/>
    <w:rsid w:val="008808AC"/>
    <w:rsid w:val="00880B16"/>
    <w:rsid w:val="00880E7E"/>
    <w:rsid w:val="00881497"/>
    <w:rsid w:val="008818EC"/>
    <w:rsid w:val="00881A03"/>
    <w:rsid w:val="00881CA6"/>
    <w:rsid w:val="00881EA3"/>
    <w:rsid w:val="008822DA"/>
    <w:rsid w:val="00882438"/>
    <w:rsid w:val="008825F8"/>
    <w:rsid w:val="00882B70"/>
    <w:rsid w:val="00882F17"/>
    <w:rsid w:val="00883B22"/>
    <w:rsid w:val="00883E8C"/>
    <w:rsid w:val="00884694"/>
    <w:rsid w:val="00884A72"/>
    <w:rsid w:val="00884BD4"/>
    <w:rsid w:val="00884BDC"/>
    <w:rsid w:val="00885DED"/>
    <w:rsid w:val="008863EC"/>
    <w:rsid w:val="008869A6"/>
    <w:rsid w:val="008873B8"/>
    <w:rsid w:val="008873BF"/>
    <w:rsid w:val="00887490"/>
    <w:rsid w:val="008902BE"/>
    <w:rsid w:val="00890C11"/>
    <w:rsid w:val="00890DE0"/>
    <w:rsid w:val="00891557"/>
    <w:rsid w:val="00891C76"/>
    <w:rsid w:val="008928EF"/>
    <w:rsid w:val="00892EF6"/>
    <w:rsid w:val="008931F1"/>
    <w:rsid w:val="00893902"/>
    <w:rsid w:val="00893FB5"/>
    <w:rsid w:val="008949BA"/>
    <w:rsid w:val="00895267"/>
    <w:rsid w:val="0089578D"/>
    <w:rsid w:val="00895ABA"/>
    <w:rsid w:val="00895ADF"/>
    <w:rsid w:val="00895B80"/>
    <w:rsid w:val="00895D48"/>
    <w:rsid w:val="0089620D"/>
    <w:rsid w:val="008965AD"/>
    <w:rsid w:val="00896E98"/>
    <w:rsid w:val="00897201"/>
    <w:rsid w:val="008973F0"/>
    <w:rsid w:val="00897522"/>
    <w:rsid w:val="00897A1B"/>
    <w:rsid w:val="008A001D"/>
    <w:rsid w:val="008A083F"/>
    <w:rsid w:val="008A09AC"/>
    <w:rsid w:val="008A0DCC"/>
    <w:rsid w:val="008A1D30"/>
    <w:rsid w:val="008A1E78"/>
    <w:rsid w:val="008A232D"/>
    <w:rsid w:val="008A2646"/>
    <w:rsid w:val="008A2D81"/>
    <w:rsid w:val="008A3200"/>
    <w:rsid w:val="008A3E27"/>
    <w:rsid w:val="008A4754"/>
    <w:rsid w:val="008A4ADE"/>
    <w:rsid w:val="008A4FDA"/>
    <w:rsid w:val="008A5441"/>
    <w:rsid w:val="008A554F"/>
    <w:rsid w:val="008A585C"/>
    <w:rsid w:val="008A6628"/>
    <w:rsid w:val="008A6EFD"/>
    <w:rsid w:val="008A6FF8"/>
    <w:rsid w:val="008B0500"/>
    <w:rsid w:val="008B0A46"/>
    <w:rsid w:val="008B0A71"/>
    <w:rsid w:val="008B10AB"/>
    <w:rsid w:val="008B111E"/>
    <w:rsid w:val="008B145A"/>
    <w:rsid w:val="008B1689"/>
    <w:rsid w:val="008B300A"/>
    <w:rsid w:val="008B31D5"/>
    <w:rsid w:val="008B3489"/>
    <w:rsid w:val="008B3609"/>
    <w:rsid w:val="008B3A31"/>
    <w:rsid w:val="008B44A9"/>
    <w:rsid w:val="008B4A1D"/>
    <w:rsid w:val="008B5202"/>
    <w:rsid w:val="008B5454"/>
    <w:rsid w:val="008B64F3"/>
    <w:rsid w:val="008B663C"/>
    <w:rsid w:val="008B67B7"/>
    <w:rsid w:val="008B6B46"/>
    <w:rsid w:val="008B6FA1"/>
    <w:rsid w:val="008B7333"/>
    <w:rsid w:val="008B7653"/>
    <w:rsid w:val="008B7733"/>
    <w:rsid w:val="008C036A"/>
    <w:rsid w:val="008C0585"/>
    <w:rsid w:val="008C0808"/>
    <w:rsid w:val="008C0939"/>
    <w:rsid w:val="008C101A"/>
    <w:rsid w:val="008C1DD2"/>
    <w:rsid w:val="008C28F5"/>
    <w:rsid w:val="008C2B8B"/>
    <w:rsid w:val="008C2EEF"/>
    <w:rsid w:val="008C319B"/>
    <w:rsid w:val="008C372E"/>
    <w:rsid w:val="008C3E91"/>
    <w:rsid w:val="008C3F04"/>
    <w:rsid w:val="008C40ED"/>
    <w:rsid w:val="008C4FC3"/>
    <w:rsid w:val="008C5850"/>
    <w:rsid w:val="008C5AE0"/>
    <w:rsid w:val="008C5EB7"/>
    <w:rsid w:val="008C66E3"/>
    <w:rsid w:val="008C6BAA"/>
    <w:rsid w:val="008C6D06"/>
    <w:rsid w:val="008C6D33"/>
    <w:rsid w:val="008C73B8"/>
    <w:rsid w:val="008C7CD0"/>
    <w:rsid w:val="008D0631"/>
    <w:rsid w:val="008D0B49"/>
    <w:rsid w:val="008D0B8D"/>
    <w:rsid w:val="008D217A"/>
    <w:rsid w:val="008D24AA"/>
    <w:rsid w:val="008D285A"/>
    <w:rsid w:val="008D374B"/>
    <w:rsid w:val="008D39F3"/>
    <w:rsid w:val="008D4E11"/>
    <w:rsid w:val="008D52A6"/>
    <w:rsid w:val="008D57A0"/>
    <w:rsid w:val="008D5A52"/>
    <w:rsid w:val="008D67C3"/>
    <w:rsid w:val="008D6F94"/>
    <w:rsid w:val="008D746D"/>
    <w:rsid w:val="008E07DE"/>
    <w:rsid w:val="008E0809"/>
    <w:rsid w:val="008E0827"/>
    <w:rsid w:val="008E098F"/>
    <w:rsid w:val="008E0992"/>
    <w:rsid w:val="008E0B71"/>
    <w:rsid w:val="008E1073"/>
    <w:rsid w:val="008E11D5"/>
    <w:rsid w:val="008E1964"/>
    <w:rsid w:val="008E20AC"/>
    <w:rsid w:val="008E27D0"/>
    <w:rsid w:val="008E2BD9"/>
    <w:rsid w:val="008E30A2"/>
    <w:rsid w:val="008E31FF"/>
    <w:rsid w:val="008E320C"/>
    <w:rsid w:val="008E3422"/>
    <w:rsid w:val="008E37FD"/>
    <w:rsid w:val="008E4B04"/>
    <w:rsid w:val="008E5D5E"/>
    <w:rsid w:val="008E6B41"/>
    <w:rsid w:val="008E6D29"/>
    <w:rsid w:val="008E75C4"/>
    <w:rsid w:val="008F0187"/>
    <w:rsid w:val="008F01C1"/>
    <w:rsid w:val="008F0306"/>
    <w:rsid w:val="008F108E"/>
    <w:rsid w:val="008F10E6"/>
    <w:rsid w:val="008F11C0"/>
    <w:rsid w:val="008F1357"/>
    <w:rsid w:val="008F176B"/>
    <w:rsid w:val="008F1B21"/>
    <w:rsid w:val="008F253C"/>
    <w:rsid w:val="008F414B"/>
    <w:rsid w:val="008F5416"/>
    <w:rsid w:val="008F5597"/>
    <w:rsid w:val="008F5A35"/>
    <w:rsid w:val="008F724D"/>
    <w:rsid w:val="00901BAC"/>
    <w:rsid w:val="00902CFA"/>
    <w:rsid w:val="009034D2"/>
    <w:rsid w:val="00903901"/>
    <w:rsid w:val="00904088"/>
    <w:rsid w:val="00904317"/>
    <w:rsid w:val="00904636"/>
    <w:rsid w:val="00904637"/>
    <w:rsid w:val="00904A04"/>
    <w:rsid w:val="0090522A"/>
    <w:rsid w:val="0090575B"/>
    <w:rsid w:val="00905A82"/>
    <w:rsid w:val="0090621B"/>
    <w:rsid w:val="009068B2"/>
    <w:rsid w:val="00906DB3"/>
    <w:rsid w:val="009077E1"/>
    <w:rsid w:val="009078A0"/>
    <w:rsid w:val="00910B94"/>
    <w:rsid w:val="00910DAD"/>
    <w:rsid w:val="0091130D"/>
    <w:rsid w:val="009115C2"/>
    <w:rsid w:val="0091176C"/>
    <w:rsid w:val="00911B6C"/>
    <w:rsid w:val="00912100"/>
    <w:rsid w:val="00912B32"/>
    <w:rsid w:val="00912C2A"/>
    <w:rsid w:val="00912CD4"/>
    <w:rsid w:val="00912F03"/>
    <w:rsid w:val="00912FBC"/>
    <w:rsid w:val="00915359"/>
    <w:rsid w:val="0091557F"/>
    <w:rsid w:val="00916946"/>
    <w:rsid w:val="00916979"/>
    <w:rsid w:val="00916ED7"/>
    <w:rsid w:val="0091704A"/>
    <w:rsid w:val="009172D2"/>
    <w:rsid w:val="00917D5E"/>
    <w:rsid w:val="00920465"/>
    <w:rsid w:val="00920687"/>
    <w:rsid w:val="009211E3"/>
    <w:rsid w:val="009212C0"/>
    <w:rsid w:val="009213EC"/>
    <w:rsid w:val="00921A02"/>
    <w:rsid w:val="00921AA5"/>
    <w:rsid w:val="00921B2D"/>
    <w:rsid w:val="00921DA6"/>
    <w:rsid w:val="009220DA"/>
    <w:rsid w:val="00922CA5"/>
    <w:rsid w:val="0092349C"/>
    <w:rsid w:val="00924024"/>
    <w:rsid w:val="009247C9"/>
    <w:rsid w:val="00924806"/>
    <w:rsid w:val="00924830"/>
    <w:rsid w:val="00924A5C"/>
    <w:rsid w:val="00924CEB"/>
    <w:rsid w:val="00924DB9"/>
    <w:rsid w:val="0092536C"/>
    <w:rsid w:val="00925A08"/>
    <w:rsid w:val="009262C0"/>
    <w:rsid w:val="009264DC"/>
    <w:rsid w:val="00926697"/>
    <w:rsid w:val="00926ABF"/>
    <w:rsid w:val="00926B4B"/>
    <w:rsid w:val="00926E5D"/>
    <w:rsid w:val="00926FC9"/>
    <w:rsid w:val="00930096"/>
    <w:rsid w:val="009300ED"/>
    <w:rsid w:val="009302AE"/>
    <w:rsid w:val="009317E6"/>
    <w:rsid w:val="009318BE"/>
    <w:rsid w:val="00931E5D"/>
    <w:rsid w:val="009320BF"/>
    <w:rsid w:val="00932357"/>
    <w:rsid w:val="00933C69"/>
    <w:rsid w:val="00933FF6"/>
    <w:rsid w:val="00934C2C"/>
    <w:rsid w:val="00934C75"/>
    <w:rsid w:val="009352AC"/>
    <w:rsid w:val="009356FF"/>
    <w:rsid w:val="009357B3"/>
    <w:rsid w:val="00935E14"/>
    <w:rsid w:val="00936C05"/>
    <w:rsid w:val="009370CD"/>
    <w:rsid w:val="009371BF"/>
    <w:rsid w:val="009372C6"/>
    <w:rsid w:val="0094002D"/>
    <w:rsid w:val="00940699"/>
    <w:rsid w:val="00940B21"/>
    <w:rsid w:val="00941D89"/>
    <w:rsid w:val="00942188"/>
    <w:rsid w:val="009421B6"/>
    <w:rsid w:val="00942245"/>
    <w:rsid w:val="00943878"/>
    <w:rsid w:val="009444F4"/>
    <w:rsid w:val="00944601"/>
    <w:rsid w:val="00945A09"/>
    <w:rsid w:val="00945F47"/>
    <w:rsid w:val="009462F5"/>
    <w:rsid w:val="009463C7"/>
    <w:rsid w:val="0094661E"/>
    <w:rsid w:val="00946645"/>
    <w:rsid w:val="00946769"/>
    <w:rsid w:val="00946793"/>
    <w:rsid w:val="0094713C"/>
    <w:rsid w:val="009477B7"/>
    <w:rsid w:val="00950B13"/>
    <w:rsid w:val="00950E70"/>
    <w:rsid w:val="009519EA"/>
    <w:rsid w:val="00951B04"/>
    <w:rsid w:val="00951B86"/>
    <w:rsid w:val="00952366"/>
    <w:rsid w:val="0095310B"/>
    <w:rsid w:val="00953117"/>
    <w:rsid w:val="009532C1"/>
    <w:rsid w:val="009533F7"/>
    <w:rsid w:val="00953509"/>
    <w:rsid w:val="00953FCE"/>
    <w:rsid w:val="00954E42"/>
    <w:rsid w:val="00954F34"/>
    <w:rsid w:val="00955269"/>
    <w:rsid w:val="00955C0E"/>
    <w:rsid w:val="00955D77"/>
    <w:rsid w:val="0095663C"/>
    <w:rsid w:val="0095758D"/>
    <w:rsid w:val="00961254"/>
    <w:rsid w:val="00961AFF"/>
    <w:rsid w:val="0096208C"/>
    <w:rsid w:val="0096234F"/>
    <w:rsid w:val="00962434"/>
    <w:rsid w:val="009626DC"/>
    <w:rsid w:val="00962B54"/>
    <w:rsid w:val="00962D21"/>
    <w:rsid w:val="00962FF4"/>
    <w:rsid w:val="0096312F"/>
    <w:rsid w:val="009639EF"/>
    <w:rsid w:val="00963FBA"/>
    <w:rsid w:val="009641A1"/>
    <w:rsid w:val="00965467"/>
    <w:rsid w:val="009659C5"/>
    <w:rsid w:val="00965C35"/>
    <w:rsid w:val="00965D72"/>
    <w:rsid w:val="00965EB1"/>
    <w:rsid w:val="00966621"/>
    <w:rsid w:val="0096676B"/>
    <w:rsid w:val="00966C0B"/>
    <w:rsid w:val="00967534"/>
    <w:rsid w:val="00967F64"/>
    <w:rsid w:val="00967F9F"/>
    <w:rsid w:val="0097090B"/>
    <w:rsid w:val="00970D0C"/>
    <w:rsid w:val="009710E8"/>
    <w:rsid w:val="009715BA"/>
    <w:rsid w:val="009715D1"/>
    <w:rsid w:val="0097170E"/>
    <w:rsid w:val="00971EB6"/>
    <w:rsid w:val="00972192"/>
    <w:rsid w:val="0097291A"/>
    <w:rsid w:val="00972B02"/>
    <w:rsid w:val="0097406E"/>
    <w:rsid w:val="00974431"/>
    <w:rsid w:val="00975086"/>
    <w:rsid w:val="009771C0"/>
    <w:rsid w:val="009773C2"/>
    <w:rsid w:val="0097793F"/>
    <w:rsid w:val="009779FA"/>
    <w:rsid w:val="009806A1"/>
    <w:rsid w:val="00980E2E"/>
    <w:rsid w:val="00981233"/>
    <w:rsid w:val="00981327"/>
    <w:rsid w:val="00981415"/>
    <w:rsid w:val="0098153F"/>
    <w:rsid w:val="009815CD"/>
    <w:rsid w:val="00982BF8"/>
    <w:rsid w:val="009837ED"/>
    <w:rsid w:val="00983FC2"/>
    <w:rsid w:val="00984BA0"/>
    <w:rsid w:val="00985976"/>
    <w:rsid w:val="00985CC4"/>
    <w:rsid w:val="00986190"/>
    <w:rsid w:val="00986598"/>
    <w:rsid w:val="00986652"/>
    <w:rsid w:val="009866E9"/>
    <w:rsid w:val="009869B2"/>
    <w:rsid w:val="0098722D"/>
    <w:rsid w:val="00990BC6"/>
    <w:rsid w:val="00990D6A"/>
    <w:rsid w:val="009917CB"/>
    <w:rsid w:val="00991A8A"/>
    <w:rsid w:val="0099200B"/>
    <w:rsid w:val="00992464"/>
    <w:rsid w:val="00992ED5"/>
    <w:rsid w:val="00993D9E"/>
    <w:rsid w:val="00995A6B"/>
    <w:rsid w:val="0099639D"/>
    <w:rsid w:val="00996680"/>
    <w:rsid w:val="00996D21"/>
    <w:rsid w:val="00996DB5"/>
    <w:rsid w:val="00996E6B"/>
    <w:rsid w:val="00997144"/>
    <w:rsid w:val="00997212"/>
    <w:rsid w:val="00997526"/>
    <w:rsid w:val="0099763A"/>
    <w:rsid w:val="009976FE"/>
    <w:rsid w:val="009978E6"/>
    <w:rsid w:val="00997BA5"/>
    <w:rsid w:val="00997BC6"/>
    <w:rsid w:val="00997BEB"/>
    <w:rsid w:val="009A0230"/>
    <w:rsid w:val="009A064D"/>
    <w:rsid w:val="009A07CD"/>
    <w:rsid w:val="009A0A3F"/>
    <w:rsid w:val="009A2038"/>
    <w:rsid w:val="009A230C"/>
    <w:rsid w:val="009A2C64"/>
    <w:rsid w:val="009A2E5F"/>
    <w:rsid w:val="009A2F43"/>
    <w:rsid w:val="009A30D7"/>
    <w:rsid w:val="009A31B7"/>
    <w:rsid w:val="009A3268"/>
    <w:rsid w:val="009A3A82"/>
    <w:rsid w:val="009A3BC8"/>
    <w:rsid w:val="009A4102"/>
    <w:rsid w:val="009A4190"/>
    <w:rsid w:val="009A444D"/>
    <w:rsid w:val="009A562F"/>
    <w:rsid w:val="009A5ABD"/>
    <w:rsid w:val="009A5C94"/>
    <w:rsid w:val="009A6177"/>
    <w:rsid w:val="009A66FE"/>
    <w:rsid w:val="009A6797"/>
    <w:rsid w:val="009A6DFE"/>
    <w:rsid w:val="009A6E0C"/>
    <w:rsid w:val="009A769B"/>
    <w:rsid w:val="009A79D2"/>
    <w:rsid w:val="009B0673"/>
    <w:rsid w:val="009B0A9A"/>
    <w:rsid w:val="009B0C74"/>
    <w:rsid w:val="009B153B"/>
    <w:rsid w:val="009B1D17"/>
    <w:rsid w:val="009B1DCF"/>
    <w:rsid w:val="009B2D34"/>
    <w:rsid w:val="009B2D47"/>
    <w:rsid w:val="009B2FE9"/>
    <w:rsid w:val="009B3608"/>
    <w:rsid w:val="009B36FE"/>
    <w:rsid w:val="009B3982"/>
    <w:rsid w:val="009B4F54"/>
    <w:rsid w:val="009B5AB2"/>
    <w:rsid w:val="009B68D3"/>
    <w:rsid w:val="009B6924"/>
    <w:rsid w:val="009B6D76"/>
    <w:rsid w:val="009B6EA7"/>
    <w:rsid w:val="009B73CE"/>
    <w:rsid w:val="009C0078"/>
    <w:rsid w:val="009C02BA"/>
    <w:rsid w:val="009C09EC"/>
    <w:rsid w:val="009C0A1B"/>
    <w:rsid w:val="009C1B61"/>
    <w:rsid w:val="009C1D65"/>
    <w:rsid w:val="009C1DA9"/>
    <w:rsid w:val="009C1E7A"/>
    <w:rsid w:val="009C1EE6"/>
    <w:rsid w:val="009C23BA"/>
    <w:rsid w:val="009C2D7A"/>
    <w:rsid w:val="009C339F"/>
    <w:rsid w:val="009C41BF"/>
    <w:rsid w:val="009C4730"/>
    <w:rsid w:val="009C52E1"/>
    <w:rsid w:val="009C5A02"/>
    <w:rsid w:val="009C5A07"/>
    <w:rsid w:val="009C7313"/>
    <w:rsid w:val="009D0117"/>
    <w:rsid w:val="009D0DCD"/>
    <w:rsid w:val="009D0EB2"/>
    <w:rsid w:val="009D1021"/>
    <w:rsid w:val="009D1062"/>
    <w:rsid w:val="009D21EB"/>
    <w:rsid w:val="009D2983"/>
    <w:rsid w:val="009D38E9"/>
    <w:rsid w:val="009D3EA9"/>
    <w:rsid w:val="009D4547"/>
    <w:rsid w:val="009D4AC7"/>
    <w:rsid w:val="009D4E37"/>
    <w:rsid w:val="009D5B3E"/>
    <w:rsid w:val="009E04BD"/>
    <w:rsid w:val="009E0EAB"/>
    <w:rsid w:val="009E12F7"/>
    <w:rsid w:val="009E2AE6"/>
    <w:rsid w:val="009E3487"/>
    <w:rsid w:val="009E3B53"/>
    <w:rsid w:val="009E3C51"/>
    <w:rsid w:val="009E45A3"/>
    <w:rsid w:val="009E48DC"/>
    <w:rsid w:val="009E525E"/>
    <w:rsid w:val="009E5B9F"/>
    <w:rsid w:val="009E6496"/>
    <w:rsid w:val="009E69EF"/>
    <w:rsid w:val="009E6A7F"/>
    <w:rsid w:val="009E7406"/>
    <w:rsid w:val="009E7553"/>
    <w:rsid w:val="009F11E8"/>
    <w:rsid w:val="009F1348"/>
    <w:rsid w:val="009F13B4"/>
    <w:rsid w:val="009F2385"/>
    <w:rsid w:val="009F23D2"/>
    <w:rsid w:val="009F2C4C"/>
    <w:rsid w:val="009F2DAE"/>
    <w:rsid w:val="009F2F0D"/>
    <w:rsid w:val="009F2F21"/>
    <w:rsid w:val="009F5519"/>
    <w:rsid w:val="009F5A7A"/>
    <w:rsid w:val="009F5B20"/>
    <w:rsid w:val="009F5F02"/>
    <w:rsid w:val="009F5F3C"/>
    <w:rsid w:val="009F606A"/>
    <w:rsid w:val="009F6EC5"/>
    <w:rsid w:val="009F6F8A"/>
    <w:rsid w:val="009F75A6"/>
    <w:rsid w:val="009F7A2B"/>
    <w:rsid w:val="009F7AC5"/>
    <w:rsid w:val="009F7EED"/>
    <w:rsid w:val="00A00448"/>
    <w:rsid w:val="00A007D2"/>
    <w:rsid w:val="00A00DB7"/>
    <w:rsid w:val="00A01882"/>
    <w:rsid w:val="00A01EB2"/>
    <w:rsid w:val="00A02C3E"/>
    <w:rsid w:val="00A0316B"/>
    <w:rsid w:val="00A03D76"/>
    <w:rsid w:val="00A03F45"/>
    <w:rsid w:val="00A04341"/>
    <w:rsid w:val="00A04B9D"/>
    <w:rsid w:val="00A050E5"/>
    <w:rsid w:val="00A053AF"/>
    <w:rsid w:val="00A05931"/>
    <w:rsid w:val="00A05946"/>
    <w:rsid w:val="00A05BC6"/>
    <w:rsid w:val="00A060E6"/>
    <w:rsid w:val="00A060F2"/>
    <w:rsid w:val="00A06245"/>
    <w:rsid w:val="00A06A25"/>
    <w:rsid w:val="00A06E76"/>
    <w:rsid w:val="00A072B3"/>
    <w:rsid w:val="00A07992"/>
    <w:rsid w:val="00A07B12"/>
    <w:rsid w:val="00A11453"/>
    <w:rsid w:val="00A1149C"/>
    <w:rsid w:val="00A11F06"/>
    <w:rsid w:val="00A12106"/>
    <w:rsid w:val="00A1236F"/>
    <w:rsid w:val="00A12697"/>
    <w:rsid w:val="00A12EF1"/>
    <w:rsid w:val="00A1327A"/>
    <w:rsid w:val="00A139A9"/>
    <w:rsid w:val="00A13AFF"/>
    <w:rsid w:val="00A14184"/>
    <w:rsid w:val="00A1554C"/>
    <w:rsid w:val="00A158E6"/>
    <w:rsid w:val="00A15CBD"/>
    <w:rsid w:val="00A161A4"/>
    <w:rsid w:val="00A163F6"/>
    <w:rsid w:val="00A16417"/>
    <w:rsid w:val="00A173AC"/>
    <w:rsid w:val="00A209D6"/>
    <w:rsid w:val="00A2126F"/>
    <w:rsid w:val="00A219CE"/>
    <w:rsid w:val="00A22702"/>
    <w:rsid w:val="00A23B7B"/>
    <w:rsid w:val="00A2405B"/>
    <w:rsid w:val="00A243C6"/>
    <w:rsid w:val="00A253F4"/>
    <w:rsid w:val="00A2561F"/>
    <w:rsid w:val="00A26786"/>
    <w:rsid w:val="00A27AA0"/>
    <w:rsid w:val="00A27ACE"/>
    <w:rsid w:val="00A30B2F"/>
    <w:rsid w:val="00A30E83"/>
    <w:rsid w:val="00A311EE"/>
    <w:rsid w:val="00A316D9"/>
    <w:rsid w:val="00A320EA"/>
    <w:rsid w:val="00A326EC"/>
    <w:rsid w:val="00A328BC"/>
    <w:rsid w:val="00A32D80"/>
    <w:rsid w:val="00A32E4C"/>
    <w:rsid w:val="00A32F7C"/>
    <w:rsid w:val="00A3306C"/>
    <w:rsid w:val="00A33976"/>
    <w:rsid w:val="00A33F67"/>
    <w:rsid w:val="00A34995"/>
    <w:rsid w:val="00A35E10"/>
    <w:rsid w:val="00A360A9"/>
    <w:rsid w:val="00A36263"/>
    <w:rsid w:val="00A3636B"/>
    <w:rsid w:val="00A36516"/>
    <w:rsid w:val="00A36A3B"/>
    <w:rsid w:val="00A37138"/>
    <w:rsid w:val="00A3715A"/>
    <w:rsid w:val="00A373F6"/>
    <w:rsid w:val="00A37C5C"/>
    <w:rsid w:val="00A37D37"/>
    <w:rsid w:val="00A37D3C"/>
    <w:rsid w:val="00A37FA6"/>
    <w:rsid w:val="00A401BB"/>
    <w:rsid w:val="00A4035A"/>
    <w:rsid w:val="00A4075E"/>
    <w:rsid w:val="00A42062"/>
    <w:rsid w:val="00A4215A"/>
    <w:rsid w:val="00A43A8A"/>
    <w:rsid w:val="00A44123"/>
    <w:rsid w:val="00A4431D"/>
    <w:rsid w:val="00A4440C"/>
    <w:rsid w:val="00A4444D"/>
    <w:rsid w:val="00A44DEC"/>
    <w:rsid w:val="00A4566F"/>
    <w:rsid w:val="00A457F7"/>
    <w:rsid w:val="00A45E0B"/>
    <w:rsid w:val="00A46A20"/>
    <w:rsid w:val="00A46BDF"/>
    <w:rsid w:val="00A4706F"/>
    <w:rsid w:val="00A476A8"/>
    <w:rsid w:val="00A47870"/>
    <w:rsid w:val="00A47B1C"/>
    <w:rsid w:val="00A503A6"/>
    <w:rsid w:val="00A505F0"/>
    <w:rsid w:val="00A51220"/>
    <w:rsid w:val="00A51285"/>
    <w:rsid w:val="00A5134D"/>
    <w:rsid w:val="00A51450"/>
    <w:rsid w:val="00A51A06"/>
    <w:rsid w:val="00A51A57"/>
    <w:rsid w:val="00A51A9C"/>
    <w:rsid w:val="00A51ACD"/>
    <w:rsid w:val="00A51E1E"/>
    <w:rsid w:val="00A51F9B"/>
    <w:rsid w:val="00A521F4"/>
    <w:rsid w:val="00A5319E"/>
    <w:rsid w:val="00A53EBE"/>
    <w:rsid w:val="00A542C6"/>
    <w:rsid w:val="00A543BB"/>
    <w:rsid w:val="00A544C2"/>
    <w:rsid w:val="00A546A7"/>
    <w:rsid w:val="00A54A23"/>
    <w:rsid w:val="00A54BAD"/>
    <w:rsid w:val="00A54E5F"/>
    <w:rsid w:val="00A5515F"/>
    <w:rsid w:val="00A551AB"/>
    <w:rsid w:val="00A551F5"/>
    <w:rsid w:val="00A55F8D"/>
    <w:rsid w:val="00A55F96"/>
    <w:rsid w:val="00A56F69"/>
    <w:rsid w:val="00A57491"/>
    <w:rsid w:val="00A57621"/>
    <w:rsid w:val="00A601C1"/>
    <w:rsid w:val="00A60353"/>
    <w:rsid w:val="00A60651"/>
    <w:rsid w:val="00A6090A"/>
    <w:rsid w:val="00A60BF7"/>
    <w:rsid w:val="00A60EF7"/>
    <w:rsid w:val="00A6121F"/>
    <w:rsid w:val="00A618D9"/>
    <w:rsid w:val="00A61D9F"/>
    <w:rsid w:val="00A62C57"/>
    <w:rsid w:val="00A63257"/>
    <w:rsid w:val="00A63E71"/>
    <w:rsid w:val="00A647B2"/>
    <w:rsid w:val="00A657FE"/>
    <w:rsid w:val="00A65B85"/>
    <w:rsid w:val="00A66026"/>
    <w:rsid w:val="00A67601"/>
    <w:rsid w:val="00A6791F"/>
    <w:rsid w:val="00A67B98"/>
    <w:rsid w:val="00A67BB9"/>
    <w:rsid w:val="00A70200"/>
    <w:rsid w:val="00A70281"/>
    <w:rsid w:val="00A708E4"/>
    <w:rsid w:val="00A70986"/>
    <w:rsid w:val="00A71039"/>
    <w:rsid w:val="00A71804"/>
    <w:rsid w:val="00A71CA6"/>
    <w:rsid w:val="00A71DA8"/>
    <w:rsid w:val="00A72154"/>
    <w:rsid w:val="00A727B8"/>
    <w:rsid w:val="00A734ED"/>
    <w:rsid w:val="00A736AD"/>
    <w:rsid w:val="00A7458F"/>
    <w:rsid w:val="00A7563E"/>
    <w:rsid w:val="00A759BA"/>
    <w:rsid w:val="00A7653B"/>
    <w:rsid w:val="00A767C8"/>
    <w:rsid w:val="00A76D7D"/>
    <w:rsid w:val="00A76F5D"/>
    <w:rsid w:val="00A772CB"/>
    <w:rsid w:val="00A80278"/>
    <w:rsid w:val="00A80A6F"/>
    <w:rsid w:val="00A80B36"/>
    <w:rsid w:val="00A80D70"/>
    <w:rsid w:val="00A80F19"/>
    <w:rsid w:val="00A81977"/>
    <w:rsid w:val="00A81A40"/>
    <w:rsid w:val="00A822FF"/>
    <w:rsid w:val="00A824CB"/>
    <w:rsid w:val="00A828BD"/>
    <w:rsid w:val="00A82FAD"/>
    <w:rsid w:val="00A82FE1"/>
    <w:rsid w:val="00A83023"/>
    <w:rsid w:val="00A83040"/>
    <w:rsid w:val="00A8310A"/>
    <w:rsid w:val="00A8314A"/>
    <w:rsid w:val="00A835A7"/>
    <w:rsid w:val="00A849D7"/>
    <w:rsid w:val="00A84CAB"/>
    <w:rsid w:val="00A85C72"/>
    <w:rsid w:val="00A86027"/>
    <w:rsid w:val="00A87559"/>
    <w:rsid w:val="00A87B62"/>
    <w:rsid w:val="00A87DAB"/>
    <w:rsid w:val="00A9013C"/>
    <w:rsid w:val="00A90846"/>
    <w:rsid w:val="00A90C41"/>
    <w:rsid w:val="00A9102A"/>
    <w:rsid w:val="00A91391"/>
    <w:rsid w:val="00A91711"/>
    <w:rsid w:val="00A91AA0"/>
    <w:rsid w:val="00A91B88"/>
    <w:rsid w:val="00A92391"/>
    <w:rsid w:val="00A92872"/>
    <w:rsid w:val="00A92C56"/>
    <w:rsid w:val="00A93285"/>
    <w:rsid w:val="00A93CE9"/>
    <w:rsid w:val="00A93D30"/>
    <w:rsid w:val="00A93FC3"/>
    <w:rsid w:val="00A9440E"/>
    <w:rsid w:val="00A944A1"/>
    <w:rsid w:val="00A94DE0"/>
    <w:rsid w:val="00A953AB"/>
    <w:rsid w:val="00A95A29"/>
    <w:rsid w:val="00A95D22"/>
    <w:rsid w:val="00A96630"/>
    <w:rsid w:val="00A96D46"/>
    <w:rsid w:val="00A97236"/>
    <w:rsid w:val="00A972EB"/>
    <w:rsid w:val="00A9738E"/>
    <w:rsid w:val="00A97470"/>
    <w:rsid w:val="00A97C13"/>
    <w:rsid w:val="00A97C51"/>
    <w:rsid w:val="00AA0C19"/>
    <w:rsid w:val="00AA1C7A"/>
    <w:rsid w:val="00AA1E7E"/>
    <w:rsid w:val="00AA22A0"/>
    <w:rsid w:val="00AA255C"/>
    <w:rsid w:val="00AA262C"/>
    <w:rsid w:val="00AA2932"/>
    <w:rsid w:val="00AA2CBA"/>
    <w:rsid w:val="00AA2F7C"/>
    <w:rsid w:val="00AA4046"/>
    <w:rsid w:val="00AA47F3"/>
    <w:rsid w:val="00AA5778"/>
    <w:rsid w:val="00AA57CC"/>
    <w:rsid w:val="00AA57EB"/>
    <w:rsid w:val="00AA58A4"/>
    <w:rsid w:val="00AA6702"/>
    <w:rsid w:val="00AA70E4"/>
    <w:rsid w:val="00AA75C0"/>
    <w:rsid w:val="00AA7B36"/>
    <w:rsid w:val="00AA7EEB"/>
    <w:rsid w:val="00AB04A0"/>
    <w:rsid w:val="00AB0B7B"/>
    <w:rsid w:val="00AB0BFC"/>
    <w:rsid w:val="00AB1822"/>
    <w:rsid w:val="00AB256B"/>
    <w:rsid w:val="00AB2C7C"/>
    <w:rsid w:val="00AB3767"/>
    <w:rsid w:val="00AB3AFB"/>
    <w:rsid w:val="00AB3E40"/>
    <w:rsid w:val="00AB45ED"/>
    <w:rsid w:val="00AB5267"/>
    <w:rsid w:val="00AB6003"/>
    <w:rsid w:val="00AB61E9"/>
    <w:rsid w:val="00AB64B3"/>
    <w:rsid w:val="00AB654D"/>
    <w:rsid w:val="00AB6588"/>
    <w:rsid w:val="00AB6E67"/>
    <w:rsid w:val="00AB71A7"/>
    <w:rsid w:val="00AB7922"/>
    <w:rsid w:val="00AB7C2B"/>
    <w:rsid w:val="00AB7F8D"/>
    <w:rsid w:val="00AC016C"/>
    <w:rsid w:val="00AC0A7F"/>
    <w:rsid w:val="00AC0FD4"/>
    <w:rsid w:val="00AC112C"/>
    <w:rsid w:val="00AC18B7"/>
    <w:rsid w:val="00AC1A99"/>
    <w:rsid w:val="00AC1E48"/>
    <w:rsid w:val="00AC22B7"/>
    <w:rsid w:val="00AC2BEC"/>
    <w:rsid w:val="00AC2C12"/>
    <w:rsid w:val="00AC2C13"/>
    <w:rsid w:val="00AC2C36"/>
    <w:rsid w:val="00AC2E4C"/>
    <w:rsid w:val="00AC329B"/>
    <w:rsid w:val="00AC3ADB"/>
    <w:rsid w:val="00AC3CE2"/>
    <w:rsid w:val="00AC3DF1"/>
    <w:rsid w:val="00AC4961"/>
    <w:rsid w:val="00AC57F8"/>
    <w:rsid w:val="00AC5D08"/>
    <w:rsid w:val="00AC5F22"/>
    <w:rsid w:val="00AC60EC"/>
    <w:rsid w:val="00AC6DE1"/>
    <w:rsid w:val="00AC6F87"/>
    <w:rsid w:val="00AC6FCC"/>
    <w:rsid w:val="00AC7026"/>
    <w:rsid w:val="00AC751D"/>
    <w:rsid w:val="00AC753D"/>
    <w:rsid w:val="00AC7C13"/>
    <w:rsid w:val="00AC7DD2"/>
    <w:rsid w:val="00AD015F"/>
    <w:rsid w:val="00AD016E"/>
    <w:rsid w:val="00AD0AD8"/>
    <w:rsid w:val="00AD0FFB"/>
    <w:rsid w:val="00AD1C2F"/>
    <w:rsid w:val="00AD2A2C"/>
    <w:rsid w:val="00AD3923"/>
    <w:rsid w:val="00AD3AA3"/>
    <w:rsid w:val="00AD40C1"/>
    <w:rsid w:val="00AD4696"/>
    <w:rsid w:val="00AD4AAA"/>
    <w:rsid w:val="00AD4CF1"/>
    <w:rsid w:val="00AD4D11"/>
    <w:rsid w:val="00AD4EBC"/>
    <w:rsid w:val="00AD51B3"/>
    <w:rsid w:val="00AD5660"/>
    <w:rsid w:val="00AD5F19"/>
    <w:rsid w:val="00AD60BC"/>
    <w:rsid w:val="00AD622B"/>
    <w:rsid w:val="00AD6255"/>
    <w:rsid w:val="00AD6A1D"/>
    <w:rsid w:val="00AD6A4F"/>
    <w:rsid w:val="00AD6EE9"/>
    <w:rsid w:val="00AD71B4"/>
    <w:rsid w:val="00AD729E"/>
    <w:rsid w:val="00AD759E"/>
    <w:rsid w:val="00AD7765"/>
    <w:rsid w:val="00AE0B48"/>
    <w:rsid w:val="00AE0E49"/>
    <w:rsid w:val="00AE10FD"/>
    <w:rsid w:val="00AE1159"/>
    <w:rsid w:val="00AE1469"/>
    <w:rsid w:val="00AE1825"/>
    <w:rsid w:val="00AE215D"/>
    <w:rsid w:val="00AE31AF"/>
    <w:rsid w:val="00AE37A6"/>
    <w:rsid w:val="00AE3BC8"/>
    <w:rsid w:val="00AE3DEB"/>
    <w:rsid w:val="00AE40A8"/>
    <w:rsid w:val="00AE4282"/>
    <w:rsid w:val="00AE4A8F"/>
    <w:rsid w:val="00AE5228"/>
    <w:rsid w:val="00AE5321"/>
    <w:rsid w:val="00AE6334"/>
    <w:rsid w:val="00AE6A49"/>
    <w:rsid w:val="00AE7741"/>
    <w:rsid w:val="00AE7D7C"/>
    <w:rsid w:val="00AF00A6"/>
    <w:rsid w:val="00AF0456"/>
    <w:rsid w:val="00AF0AC6"/>
    <w:rsid w:val="00AF0BA3"/>
    <w:rsid w:val="00AF28B3"/>
    <w:rsid w:val="00AF29AD"/>
    <w:rsid w:val="00AF31E5"/>
    <w:rsid w:val="00AF3495"/>
    <w:rsid w:val="00AF4227"/>
    <w:rsid w:val="00AF4E2D"/>
    <w:rsid w:val="00AF4FB5"/>
    <w:rsid w:val="00AF5FF6"/>
    <w:rsid w:val="00AF623B"/>
    <w:rsid w:val="00AF63DA"/>
    <w:rsid w:val="00AF7405"/>
    <w:rsid w:val="00AF766C"/>
    <w:rsid w:val="00AF7D95"/>
    <w:rsid w:val="00AF7FC4"/>
    <w:rsid w:val="00B00507"/>
    <w:rsid w:val="00B01EA6"/>
    <w:rsid w:val="00B02518"/>
    <w:rsid w:val="00B02677"/>
    <w:rsid w:val="00B02A61"/>
    <w:rsid w:val="00B02DCF"/>
    <w:rsid w:val="00B0311C"/>
    <w:rsid w:val="00B0441B"/>
    <w:rsid w:val="00B047A7"/>
    <w:rsid w:val="00B04C11"/>
    <w:rsid w:val="00B0501C"/>
    <w:rsid w:val="00B05071"/>
    <w:rsid w:val="00B0586F"/>
    <w:rsid w:val="00B05B39"/>
    <w:rsid w:val="00B05FC7"/>
    <w:rsid w:val="00B06901"/>
    <w:rsid w:val="00B06B1F"/>
    <w:rsid w:val="00B06D5A"/>
    <w:rsid w:val="00B07112"/>
    <w:rsid w:val="00B07740"/>
    <w:rsid w:val="00B07E78"/>
    <w:rsid w:val="00B07E8E"/>
    <w:rsid w:val="00B07F7C"/>
    <w:rsid w:val="00B10182"/>
    <w:rsid w:val="00B101DF"/>
    <w:rsid w:val="00B1025A"/>
    <w:rsid w:val="00B1059D"/>
    <w:rsid w:val="00B105AA"/>
    <w:rsid w:val="00B10A75"/>
    <w:rsid w:val="00B11219"/>
    <w:rsid w:val="00B1218E"/>
    <w:rsid w:val="00B12D89"/>
    <w:rsid w:val="00B13004"/>
    <w:rsid w:val="00B13205"/>
    <w:rsid w:val="00B13BB3"/>
    <w:rsid w:val="00B142E3"/>
    <w:rsid w:val="00B1458E"/>
    <w:rsid w:val="00B14B6D"/>
    <w:rsid w:val="00B14CBE"/>
    <w:rsid w:val="00B15340"/>
    <w:rsid w:val="00B15379"/>
    <w:rsid w:val="00B157F8"/>
    <w:rsid w:val="00B15AF7"/>
    <w:rsid w:val="00B1649F"/>
    <w:rsid w:val="00B1666B"/>
    <w:rsid w:val="00B1694D"/>
    <w:rsid w:val="00B16BAA"/>
    <w:rsid w:val="00B16E8E"/>
    <w:rsid w:val="00B172F9"/>
    <w:rsid w:val="00B17A75"/>
    <w:rsid w:val="00B17B2D"/>
    <w:rsid w:val="00B202A0"/>
    <w:rsid w:val="00B20370"/>
    <w:rsid w:val="00B21CEA"/>
    <w:rsid w:val="00B21DFC"/>
    <w:rsid w:val="00B21FBD"/>
    <w:rsid w:val="00B223B6"/>
    <w:rsid w:val="00B22AA5"/>
    <w:rsid w:val="00B23006"/>
    <w:rsid w:val="00B23DCE"/>
    <w:rsid w:val="00B2434A"/>
    <w:rsid w:val="00B2436D"/>
    <w:rsid w:val="00B2469B"/>
    <w:rsid w:val="00B24769"/>
    <w:rsid w:val="00B248FB"/>
    <w:rsid w:val="00B24E37"/>
    <w:rsid w:val="00B25892"/>
    <w:rsid w:val="00B25B5A"/>
    <w:rsid w:val="00B2698E"/>
    <w:rsid w:val="00B272EA"/>
    <w:rsid w:val="00B300FF"/>
    <w:rsid w:val="00B3015D"/>
    <w:rsid w:val="00B3108A"/>
    <w:rsid w:val="00B31287"/>
    <w:rsid w:val="00B31DB4"/>
    <w:rsid w:val="00B32235"/>
    <w:rsid w:val="00B32297"/>
    <w:rsid w:val="00B32AE8"/>
    <w:rsid w:val="00B337ED"/>
    <w:rsid w:val="00B33C30"/>
    <w:rsid w:val="00B3408A"/>
    <w:rsid w:val="00B341FE"/>
    <w:rsid w:val="00B345DC"/>
    <w:rsid w:val="00B34730"/>
    <w:rsid w:val="00B34D9C"/>
    <w:rsid w:val="00B34DE6"/>
    <w:rsid w:val="00B350C8"/>
    <w:rsid w:val="00B35BB3"/>
    <w:rsid w:val="00B35F47"/>
    <w:rsid w:val="00B3659A"/>
    <w:rsid w:val="00B36615"/>
    <w:rsid w:val="00B367F6"/>
    <w:rsid w:val="00B36DE4"/>
    <w:rsid w:val="00B37003"/>
    <w:rsid w:val="00B37421"/>
    <w:rsid w:val="00B374D3"/>
    <w:rsid w:val="00B376B1"/>
    <w:rsid w:val="00B37770"/>
    <w:rsid w:val="00B37F38"/>
    <w:rsid w:val="00B40151"/>
    <w:rsid w:val="00B404F9"/>
    <w:rsid w:val="00B405D2"/>
    <w:rsid w:val="00B40870"/>
    <w:rsid w:val="00B40E31"/>
    <w:rsid w:val="00B41097"/>
    <w:rsid w:val="00B41477"/>
    <w:rsid w:val="00B41715"/>
    <w:rsid w:val="00B41948"/>
    <w:rsid w:val="00B424C3"/>
    <w:rsid w:val="00B42B15"/>
    <w:rsid w:val="00B42FCA"/>
    <w:rsid w:val="00B438C0"/>
    <w:rsid w:val="00B43D50"/>
    <w:rsid w:val="00B44F05"/>
    <w:rsid w:val="00B451B6"/>
    <w:rsid w:val="00B45CE9"/>
    <w:rsid w:val="00B4603E"/>
    <w:rsid w:val="00B464AE"/>
    <w:rsid w:val="00B46DB9"/>
    <w:rsid w:val="00B51173"/>
    <w:rsid w:val="00B511AF"/>
    <w:rsid w:val="00B52B64"/>
    <w:rsid w:val="00B532D4"/>
    <w:rsid w:val="00B537E3"/>
    <w:rsid w:val="00B53960"/>
    <w:rsid w:val="00B539EF"/>
    <w:rsid w:val="00B53C89"/>
    <w:rsid w:val="00B53F7A"/>
    <w:rsid w:val="00B546B2"/>
    <w:rsid w:val="00B54FD0"/>
    <w:rsid w:val="00B55DEE"/>
    <w:rsid w:val="00B56061"/>
    <w:rsid w:val="00B562B1"/>
    <w:rsid w:val="00B56429"/>
    <w:rsid w:val="00B56440"/>
    <w:rsid w:val="00B56597"/>
    <w:rsid w:val="00B57DCC"/>
    <w:rsid w:val="00B57E5B"/>
    <w:rsid w:val="00B57EB7"/>
    <w:rsid w:val="00B604DC"/>
    <w:rsid w:val="00B60E2E"/>
    <w:rsid w:val="00B60F0E"/>
    <w:rsid w:val="00B60FE7"/>
    <w:rsid w:val="00B622AB"/>
    <w:rsid w:val="00B6327B"/>
    <w:rsid w:val="00B633D7"/>
    <w:rsid w:val="00B63588"/>
    <w:rsid w:val="00B63CF0"/>
    <w:rsid w:val="00B63D56"/>
    <w:rsid w:val="00B63F20"/>
    <w:rsid w:val="00B64096"/>
    <w:rsid w:val="00B6475B"/>
    <w:rsid w:val="00B64C9C"/>
    <w:rsid w:val="00B64E68"/>
    <w:rsid w:val="00B655A1"/>
    <w:rsid w:val="00B65884"/>
    <w:rsid w:val="00B65AC9"/>
    <w:rsid w:val="00B65CD3"/>
    <w:rsid w:val="00B660D4"/>
    <w:rsid w:val="00B66188"/>
    <w:rsid w:val="00B67BDE"/>
    <w:rsid w:val="00B67BF7"/>
    <w:rsid w:val="00B702C8"/>
    <w:rsid w:val="00B7078F"/>
    <w:rsid w:val="00B70921"/>
    <w:rsid w:val="00B70F8D"/>
    <w:rsid w:val="00B713C2"/>
    <w:rsid w:val="00B72390"/>
    <w:rsid w:val="00B726DE"/>
    <w:rsid w:val="00B72C66"/>
    <w:rsid w:val="00B72DFF"/>
    <w:rsid w:val="00B73CDA"/>
    <w:rsid w:val="00B75198"/>
    <w:rsid w:val="00B75AD3"/>
    <w:rsid w:val="00B76EA4"/>
    <w:rsid w:val="00B7787F"/>
    <w:rsid w:val="00B7790C"/>
    <w:rsid w:val="00B80841"/>
    <w:rsid w:val="00B828A6"/>
    <w:rsid w:val="00B829B7"/>
    <w:rsid w:val="00B82B56"/>
    <w:rsid w:val="00B83514"/>
    <w:rsid w:val="00B839B0"/>
    <w:rsid w:val="00B84126"/>
    <w:rsid w:val="00B848E2"/>
    <w:rsid w:val="00B8495A"/>
    <w:rsid w:val="00B85C52"/>
    <w:rsid w:val="00B85DF2"/>
    <w:rsid w:val="00B85FB7"/>
    <w:rsid w:val="00B862E4"/>
    <w:rsid w:val="00B8670A"/>
    <w:rsid w:val="00B86BF7"/>
    <w:rsid w:val="00B86F68"/>
    <w:rsid w:val="00B87C52"/>
    <w:rsid w:val="00B87EC6"/>
    <w:rsid w:val="00B87F8D"/>
    <w:rsid w:val="00B908DF"/>
    <w:rsid w:val="00B90DD9"/>
    <w:rsid w:val="00B91CF7"/>
    <w:rsid w:val="00B922FF"/>
    <w:rsid w:val="00B92879"/>
    <w:rsid w:val="00B92CED"/>
    <w:rsid w:val="00B938C4"/>
    <w:rsid w:val="00B93DCE"/>
    <w:rsid w:val="00B940C1"/>
    <w:rsid w:val="00B94AB7"/>
    <w:rsid w:val="00B94E2F"/>
    <w:rsid w:val="00B96159"/>
    <w:rsid w:val="00B9696E"/>
    <w:rsid w:val="00B96FB7"/>
    <w:rsid w:val="00B97013"/>
    <w:rsid w:val="00BA04B1"/>
    <w:rsid w:val="00BA0A14"/>
    <w:rsid w:val="00BA0F91"/>
    <w:rsid w:val="00BA18CB"/>
    <w:rsid w:val="00BA1EF6"/>
    <w:rsid w:val="00BA283F"/>
    <w:rsid w:val="00BA3009"/>
    <w:rsid w:val="00BA3AEA"/>
    <w:rsid w:val="00BA3E71"/>
    <w:rsid w:val="00BA4C36"/>
    <w:rsid w:val="00BA4CCE"/>
    <w:rsid w:val="00BA5995"/>
    <w:rsid w:val="00BA5BF9"/>
    <w:rsid w:val="00BA60BD"/>
    <w:rsid w:val="00BA6357"/>
    <w:rsid w:val="00BA6763"/>
    <w:rsid w:val="00BB0646"/>
    <w:rsid w:val="00BB08B3"/>
    <w:rsid w:val="00BB0F37"/>
    <w:rsid w:val="00BB101B"/>
    <w:rsid w:val="00BB13FE"/>
    <w:rsid w:val="00BB16A3"/>
    <w:rsid w:val="00BB19C8"/>
    <w:rsid w:val="00BB2392"/>
    <w:rsid w:val="00BB24B6"/>
    <w:rsid w:val="00BB2739"/>
    <w:rsid w:val="00BB3A24"/>
    <w:rsid w:val="00BB3D94"/>
    <w:rsid w:val="00BB3DA8"/>
    <w:rsid w:val="00BB3E47"/>
    <w:rsid w:val="00BB4041"/>
    <w:rsid w:val="00BB484F"/>
    <w:rsid w:val="00BB4D5C"/>
    <w:rsid w:val="00BB4DB6"/>
    <w:rsid w:val="00BB53AE"/>
    <w:rsid w:val="00BB6148"/>
    <w:rsid w:val="00BB715E"/>
    <w:rsid w:val="00BB75C6"/>
    <w:rsid w:val="00BB77C2"/>
    <w:rsid w:val="00BB78CC"/>
    <w:rsid w:val="00BB7D57"/>
    <w:rsid w:val="00BB7E2B"/>
    <w:rsid w:val="00BC0BCA"/>
    <w:rsid w:val="00BC0D41"/>
    <w:rsid w:val="00BC177B"/>
    <w:rsid w:val="00BC1CFF"/>
    <w:rsid w:val="00BC288D"/>
    <w:rsid w:val="00BC2EEE"/>
    <w:rsid w:val="00BC3928"/>
    <w:rsid w:val="00BC4D53"/>
    <w:rsid w:val="00BC50B5"/>
    <w:rsid w:val="00BC5476"/>
    <w:rsid w:val="00BC54AD"/>
    <w:rsid w:val="00BC5AC1"/>
    <w:rsid w:val="00BC6039"/>
    <w:rsid w:val="00BC6778"/>
    <w:rsid w:val="00BC6856"/>
    <w:rsid w:val="00BC6AAB"/>
    <w:rsid w:val="00BC6C0B"/>
    <w:rsid w:val="00BC6D01"/>
    <w:rsid w:val="00BC6D79"/>
    <w:rsid w:val="00BC76AC"/>
    <w:rsid w:val="00BD0B6D"/>
    <w:rsid w:val="00BD0D90"/>
    <w:rsid w:val="00BD1552"/>
    <w:rsid w:val="00BD1E9B"/>
    <w:rsid w:val="00BD38AC"/>
    <w:rsid w:val="00BD40B7"/>
    <w:rsid w:val="00BD58EF"/>
    <w:rsid w:val="00BD736F"/>
    <w:rsid w:val="00BD744C"/>
    <w:rsid w:val="00BD7A57"/>
    <w:rsid w:val="00BD7A8B"/>
    <w:rsid w:val="00BD7EEA"/>
    <w:rsid w:val="00BE075F"/>
    <w:rsid w:val="00BE1E4E"/>
    <w:rsid w:val="00BE218A"/>
    <w:rsid w:val="00BE24F5"/>
    <w:rsid w:val="00BE2A7F"/>
    <w:rsid w:val="00BE2F9D"/>
    <w:rsid w:val="00BE3162"/>
    <w:rsid w:val="00BE322B"/>
    <w:rsid w:val="00BE5140"/>
    <w:rsid w:val="00BE5A8C"/>
    <w:rsid w:val="00BE74DB"/>
    <w:rsid w:val="00BE7D2B"/>
    <w:rsid w:val="00BF0880"/>
    <w:rsid w:val="00BF0AEF"/>
    <w:rsid w:val="00BF0DA9"/>
    <w:rsid w:val="00BF0F8A"/>
    <w:rsid w:val="00BF120A"/>
    <w:rsid w:val="00BF1549"/>
    <w:rsid w:val="00BF15FB"/>
    <w:rsid w:val="00BF2125"/>
    <w:rsid w:val="00BF2DB3"/>
    <w:rsid w:val="00BF336A"/>
    <w:rsid w:val="00BF382B"/>
    <w:rsid w:val="00BF3957"/>
    <w:rsid w:val="00BF3A3C"/>
    <w:rsid w:val="00BF4076"/>
    <w:rsid w:val="00BF4255"/>
    <w:rsid w:val="00BF4405"/>
    <w:rsid w:val="00BF5988"/>
    <w:rsid w:val="00BF5C66"/>
    <w:rsid w:val="00BF6ADE"/>
    <w:rsid w:val="00BF6E91"/>
    <w:rsid w:val="00BF7F46"/>
    <w:rsid w:val="00C003EF"/>
    <w:rsid w:val="00C00531"/>
    <w:rsid w:val="00C00C52"/>
    <w:rsid w:val="00C02D0D"/>
    <w:rsid w:val="00C04015"/>
    <w:rsid w:val="00C05246"/>
    <w:rsid w:val="00C0526D"/>
    <w:rsid w:val="00C05CED"/>
    <w:rsid w:val="00C0638D"/>
    <w:rsid w:val="00C0679D"/>
    <w:rsid w:val="00C06D5E"/>
    <w:rsid w:val="00C07082"/>
    <w:rsid w:val="00C0727E"/>
    <w:rsid w:val="00C07576"/>
    <w:rsid w:val="00C07B41"/>
    <w:rsid w:val="00C07C38"/>
    <w:rsid w:val="00C07E32"/>
    <w:rsid w:val="00C07E5D"/>
    <w:rsid w:val="00C1029C"/>
    <w:rsid w:val="00C10D63"/>
    <w:rsid w:val="00C1132D"/>
    <w:rsid w:val="00C11A74"/>
    <w:rsid w:val="00C11D29"/>
    <w:rsid w:val="00C11D96"/>
    <w:rsid w:val="00C1348C"/>
    <w:rsid w:val="00C137E7"/>
    <w:rsid w:val="00C14A96"/>
    <w:rsid w:val="00C152B7"/>
    <w:rsid w:val="00C15B87"/>
    <w:rsid w:val="00C167AD"/>
    <w:rsid w:val="00C16A59"/>
    <w:rsid w:val="00C16CD3"/>
    <w:rsid w:val="00C1709F"/>
    <w:rsid w:val="00C174D3"/>
    <w:rsid w:val="00C176FC"/>
    <w:rsid w:val="00C17D8E"/>
    <w:rsid w:val="00C20132"/>
    <w:rsid w:val="00C202FB"/>
    <w:rsid w:val="00C20329"/>
    <w:rsid w:val="00C20C50"/>
    <w:rsid w:val="00C20CA9"/>
    <w:rsid w:val="00C20DC4"/>
    <w:rsid w:val="00C21602"/>
    <w:rsid w:val="00C21D33"/>
    <w:rsid w:val="00C2288B"/>
    <w:rsid w:val="00C229AF"/>
    <w:rsid w:val="00C22C5C"/>
    <w:rsid w:val="00C22D41"/>
    <w:rsid w:val="00C22E2F"/>
    <w:rsid w:val="00C22E5C"/>
    <w:rsid w:val="00C23AF3"/>
    <w:rsid w:val="00C26254"/>
    <w:rsid w:val="00C26794"/>
    <w:rsid w:val="00C271FE"/>
    <w:rsid w:val="00C27200"/>
    <w:rsid w:val="00C27491"/>
    <w:rsid w:val="00C30239"/>
    <w:rsid w:val="00C30743"/>
    <w:rsid w:val="00C30D0D"/>
    <w:rsid w:val="00C30D78"/>
    <w:rsid w:val="00C30DF2"/>
    <w:rsid w:val="00C31645"/>
    <w:rsid w:val="00C31646"/>
    <w:rsid w:val="00C31987"/>
    <w:rsid w:val="00C323DF"/>
    <w:rsid w:val="00C32744"/>
    <w:rsid w:val="00C32A03"/>
    <w:rsid w:val="00C32C3C"/>
    <w:rsid w:val="00C33196"/>
    <w:rsid w:val="00C334BB"/>
    <w:rsid w:val="00C3362B"/>
    <w:rsid w:val="00C33E88"/>
    <w:rsid w:val="00C33F78"/>
    <w:rsid w:val="00C343B3"/>
    <w:rsid w:val="00C34D4F"/>
    <w:rsid w:val="00C35226"/>
    <w:rsid w:val="00C35871"/>
    <w:rsid w:val="00C35DCA"/>
    <w:rsid w:val="00C36018"/>
    <w:rsid w:val="00C362D8"/>
    <w:rsid w:val="00C36B5E"/>
    <w:rsid w:val="00C36E3C"/>
    <w:rsid w:val="00C3728E"/>
    <w:rsid w:val="00C375D9"/>
    <w:rsid w:val="00C37917"/>
    <w:rsid w:val="00C37DCF"/>
    <w:rsid w:val="00C4001A"/>
    <w:rsid w:val="00C40AD1"/>
    <w:rsid w:val="00C41A91"/>
    <w:rsid w:val="00C42226"/>
    <w:rsid w:val="00C426BB"/>
    <w:rsid w:val="00C42D61"/>
    <w:rsid w:val="00C43E45"/>
    <w:rsid w:val="00C44CCC"/>
    <w:rsid w:val="00C45130"/>
    <w:rsid w:val="00C455A2"/>
    <w:rsid w:val="00C45727"/>
    <w:rsid w:val="00C45C60"/>
    <w:rsid w:val="00C460EC"/>
    <w:rsid w:val="00C46225"/>
    <w:rsid w:val="00C46C3B"/>
    <w:rsid w:val="00C47064"/>
    <w:rsid w:val="00C474A2"/>
    <w:rsid w:val="00C47964"/>
    <w:rsid w:val="00C50029"/>
    <w:rsid w:val="00C50C1E"/>
    <w:rsid w:val="00C51089"/>
    <w:rsid w:val="00C51646"/>
    <w:rsid w:val="00C51952"/>
    <w:rsid w:val="00C51B54"/>
    <w:rsid w:val="00C51CC4"/>
    <w:rsid w:val="00C521B1"/>
    <w:rsid w:val="00C52A95"/>
    <w:rsid w:val="00C52CF3"/>
    <w:rsid w:val="00C54015"/>
    <w:rsid w:val="00C541CD"/>
    <w:rsid w:val="00C5599F"/>
    <w:rsid w:val="00C561CE"/>
    <w:rsid w:val="00C561F2"/>
    <w:rsid w:val="00C56AE0"/>
    <w:rsid w:val="00C56EAC"/>
    <w:rsid w:val="00C57057"/>
    <w:rsid w:val="00C5794D"/>
    <w:rsid w:val="00C57BE2"/>
    <w:rsid w:val="00C57C8B"/>
    <w:rsid w:val="00C57F43"/>
    <w:rsid w:val="00C60206"/>
    <w:rsid w:val="00C6190B"/>
    <w:rsid w:val="00C61AA8"/>
    <w:rsid w:val="00C626D7"/>
    <w:rsid w:val="00C62A25"/>
    <w:rsid w:val="00C63176"/>
    <w:rsid w:val="00C6404F"/>
    <w:rsid w:val="00C65289"/>
    <w:rsid w:val="00C65B2D"/>
    <w:rsid w:val="00C65F20"/>
    <w:rsid w:val="00C6665E"/>
    <w:rsid w:val="00C668F2"/>
    <w:rsid w:val="00C66B00"/>
    <w:rsid w:val="00C67593"/>
    <w:rsid w:val="00C67C55"/>
    <w:rsid w:val="00C70274"/>
    <w:rsid w:val="00C702C9"/>
    <w:rsid w:val="00C702FF"/>
    <w:rsid w:val="00C70FC4"/>
    <w:rsid w:val="00C7136A"/>
    <w:rsid w:val="00C71BE0"/>
    <w:rsid w:val="00C71D97"/>
    <w:rsid w:val="00C72030"/>
    <w:rsid w:val="00C72187"/>
    <w:rsid w:val="00C725D1"/>
    <w:rsid w:val="00C7295B"/>
    <w:rsid w:val="00C72CA5"/>
    <w:rsid w:val="00C72D0A"/>
    <w:rsid w:val="00C72E23"/>
    <w:rsid w:val="00C7358C"/>
    <w:rsid w:val="00C73DEE"/>
    <w:rsid w:val="00C73EAD"/>
    <w:rsid w:val="00C7439D"/>
    <w:rsid w:val="00C743DA"/>
    <w:rsid w:val="00C74530"/>
    <w:rsid w:val="00C74D24"/>
    <w:rsid w:val="00C74FE5"/>
    <w:rsid w:val="00C75B3B"/>
    <w:rsid w:val="00C75B8D"/>
    <w:rsid w:val="00C75DD2"/>
    <w:rsid w:val="00C76442"/>
    <w:rsid w:val="00C7679B"/>
    <w:rsid w:val="00C76AE2"/>
    <w:rsid w:val="00C76D07"/>
    <w:rsid w:val="00C77B97"/>
    <w:rsid w:val="00C80491"/>
    <w:rsid w:val="00C807EA"/>
    <w:rsid w:val="00C81064"/>
    <w:rsid w:val="00C81168"/>
    <w:rsid w:val="00C8132B"/>
    <w:rsid w:val="00C81B26"/>
    <w:rsid w:val="00C822E7"/>
    <w:rsid w:val="00C822EF"/>
    <w:rsid w:val="00C833D5"/>
    <w:rsid w:val="00C84829"/>
    <w:rsid w:val="00C85693"/>
    <w:rsid w:val="00C86738"/>
    <w:rsid w:val="00C869DA"/>
    <w:rsid w:val="00C86A03"/>
    <w:rsid w:val="00C86F8A"/>
    <w:rsid w:val="00C87019"/>
    <w:rsid w:val="00C87156"/>
    <w:rsid w:val="00C8763B"/>
    <w:rsid w:val="00C87A69"/>
    <w:rsid w:val="00C87D7E"/>
    <w:rsid w:val="00C90987"/>
    <w:rsid w:val="00C910A6"/>
    <w:rsid w:val="00C915EE"/>
    <w:rsid w:val="00C91833"/>
    <w:rsid w:val="00C919C7"/>
    <w:rsid w:val="00C9252C"/>
    <w:rsid w:val="00C92A4D"/>
    <w:rsid w:val="00C92B22"/>
    <w:rsid w:val="00C93730"/>
    <w:rsid w:val="00C93BB4"/>
    <w:rsid w:val="00C9499D"/>
    <w:rsid w:val="00C94C5B"/>
    <w:rsid w:val="00C95935"/>
    <w:rsid w:val="00C95F7B"/>
    <w:rsid w:val="00C96DF3"/>
    <w:rsid w:val="00C97804"/>
    <w:rsid w:val="00C97B82"/>
    <w:rsid w:val="00CA04EE"/>
    <w:rsid w:val="00CA170F"/>
    <w:rsid w:val="00CA1754"/>
    <w:rsid w:val="00CA1F6B"/>
    <w:rsid w:val="00CA1F92"/>
    <w:rsid w:val="00CA2709"/>
    <w:rsid w:val="00CA2840"/>
    <w:rsid w:val="00CA3122"/>
    <w:rsid w:val="00CA38F6"/>
    <w:rsid w:val="00CA3E82"/>
    <w:rsid w:val="00CA40B2"/>
    <w:rsid w:val="00CA502E"/>
    <w:rsid w:val="00CA6177"/>
    <w:rsid w:val="00CA6307"/>
    <w:rsid w:val="00CA6487"/>
    <w:rsid w:val="00CA68BC"/>
    <w:rsid w:val="00CA745D"/>
    <w:rsid w:val="00CA7729"/>
    <w:rsid w:val="00CA7E5D"/>
    <w:rsid w:val="00CB024B"/>
    <w:rsid w:val="00CB2101"/>
    <w:rsid w:val="00CB25A1"/>
    <w:rsid w:val="00CB3807"/>
    <w:rsid w:val="00CB3ECF"/>
    <w:rsid w:val="00CB42AF"/>
    <w:rsid w:val="00CB4534"/>
    <w:rsid w:val="00CB5250"/>
    <w:rsid w:val="00CB53DF"/>
    <w:rsid w:val="00CB5674"/>
    <w:rsid w:val="00CB6094"/>
    <w:rsid w:val="00CB6B5D"/>
    <w:rsid w:val="00CB6BEE"/>
    <w:rsid w:val="00CB738A"/>
    <w:rsid w:val="00CC1CE5"/>
    <w:rsid w:val="00CC222C"/>
    <w:rsid w:val="00CC2718"/>
    <w:rsid w:val="00CC2A22"/>
    <w:rsid w:val="00CC2A35"/>
    <w:rsid w:val="00CC2A5A"/>
    <w:rsid w:val="00CC2BD1"/>
    <w:rsid w:val="00CC2BD9"/>
    <w:rsid w:val="00CC2E65"/>
    <w:rsid w:val="00CC338F"/>
    <w:rsid w:val="00CC36EB"/>
    <w:rsid w:val="00CC439C"/>
    <w:rsid w:val="00CC43F9"/>
    <w:rsid w:val="00CC4D2D"/>
    <w:rsid w:val="00CC4ED2"/>
    <w:rsid w:val="00CC613F"/>
    <w:rsid w:val="00CC63A7"/>
    <w:rsid w:val="00CC648C"/>
    <w:rsid w:val="00CC6857"/>
    <w:rsid w:val="00CC6C0F"/>
    <w:rsid w:val="00CC6F03"/>
    <w:rsid w:val="00CC71E2"/>
    <w:rsid w:val="00CC737B"/>
    <w:rsid w:val="00CC74B2"/>
    <w:rsid w:val="00CC7CF4"/>
    <w:rsid w:val="00CD1295"/>
    <w:rsid w:val="00CD14E2"/>
    <w:rsid w:val="00CD1907"/>
    <w:rsid w:val="00CD1F16"/>
    <w:rsid w:val="00CD27E9"/>
    <w:rsid w:val="00CD3051"/>
    <w:rsid w:val="00CD3384"/>
    <w:rsid w:val="00CD41D2"/>
    <w:rsid w:val="00CD4EF6"/>
    <w:rsid w:val="00CD4F0F"/>
    <w:rsid w:val="00CD5153"/>
    <w:rsid w:val="00CD5705"/>
    <w:rsid w:val="00CD58B8"/>
    <w:rsid w:val="00CD5E0F"/>
    <w:rsid w:val="00CD6C32"/>
    <w:rsid w:val="00CD6F73"/>
    <w:rsid w:val="00CD742C"/>
    <w:rsid w:val="00CD7B60"/>
    <w:rsid w:val="00CE12A8"/>
    <w:rsid w:val="00CE1314"/>
    <w:rsid w:val="00CE13BF"/>
    <w:rsid w:val="00CE16CD"/>
    <w:rsid w:val="00CE1787"/>
    <w:rsid w:val="00CE1B26"/>
    <w:rsid w:val="00CE27F2"/>
    <w:rsid w:val="00CE2CFB"/>
    <w:rsid w:val="00CE2FA9"/>
    <w:rsid w:val="00CE3DD3"/>
    <w:rsid w:val="00CE45B6"/>
    <w:rsid w:val="00CE4D6D"/>
    <w:rsid w:val="00CE5324"/>
    <w:rsid w:val="00CE540E"/>
    <w:rsid w:val="00CE5C3B"/>
    <w:rsid w:val="00CE6779"/>
    <w:rsid w:val="00CE7042"/>
    <w:rsid w:val="00CE7623"/>
    <w:rsid w:val="00CE7E67"/>
    <w:rsid w:val="00CF057C"/>
    <w:rsid w:val="00CF09E6"/>
    <w:rsid w:val="00CF0B3C"/>
    <w:rsid w:val="00CF127C"/>
    <w:rsid w:val="00CF20F8"/>
    <w:rsid w:val="00CF2969"/>
    <w:rsid w:val="00CF2CD9"/>
    <w:rsid w:val="00CF2DD9"/>
    <w:rsid w:val="00CF300E"/>
    <w:rsid w:val="00CF38C7"/>
    <w:rsid w:val="00CF3F6A"/>
    <w:rsid w:val="00CF4602"/>
    <w:rsid w:val="00CF4BB8"/>
    <w:rsid w:val="00CF509F"/>
    <w:rsid w:val="00CF54D6"/>
    <w:rsid w:val="00CF5590"/>
    <w:rsid w:val="00CF6760"/>
    <w:rsid w:val="00CF7758"/>
    <w:rsid w:val="00CF7A2C"/>
    <w:rsid w:val="00CF7AB7"/>
    <w:rsid w:val="00CF7B8C"/>
    <w:rsid w:val="00CF7C77"/>
    <w:rsid w:val="00CF7F35"/>
    <w:rsid w:val="00D00495"/>
    <w:rsid w:val="00D00580"/>
    <w:rsid w:val="00D005BA"/>
    <w:rsid w:val="00D005D4"/>
    <w:rsid w:val="00D00B6E"/>
    <w:rsid w:val="00D00B94"/>
    <w:rsid w:val="00D00FEB"/>
    <w:rsid w:val="00D01468"/>
    <w:rsid w:val="00D01605"/>
    <w:rsid w:val="00D0166E"/>
    <w:rsid w:val="00D01AEA"/>
    <w:rsid w:val="00D0291B"/>
    <w:rsid w:val="00D029FB"/>
    <w:rsid w:val="00D02BC7"/>
    <w:rsid w:val="00D02DD0"/>
    <w:rsid w:val="00D031F6"/>
    <w:rsid w:val="00D03801"/>
    <w:rsid w:val="00D03D49"/>
    <w:rsid w:val="00D043F0"/>
    <w:rsid w:val="00D04A74"/>
    <w:rsid w:val="00D04CAB"/>
    <w:rsid w:val="00D04CC6"/>
    <w:rsid w:val="00D04F68"/>
    <w:rsid w:val="00D056A8"/>
    <w:rsid w:val="00D05849"/>
    <w:rsid w:val="00D05976"/>
    <w:rsid w:val="00D05BF3"/>
    <w:rsid w:val="00D0659D"/>
    <w:rsid w:val="00D0697B"/>
    <w:rsid w:val="00D074F7"/>
    <w:rsid w:val="00D077D0"/>
    <w:rsid w:val="00D10859"/>
    <w:rsid w:val="00D113BD"/>
    <w:rsid w:val="00D121F3"/>
    <w:rsid w:val="00D129BC"/>
    <w:rsid w:val="00D130C1"/>
    <w:rsid w:val="00D1350C"/>
    <w:rsid w:val="00D1357D"/>
    <w:rsid w:val="00D13C50"/>
    <w:rsid w:val="00D13D1D"/>
    <w:rsid w:val="00D143BD"/>
    <w:rsid w:val="00D14935"/>
    <w:rsid w:val="00D14FD0"/>
    <w:rsid w:val="00D1502D"/>
    <w:rsid w:val="00D15CCA"/>
    <w:rsid w:val="00D15CD1"/>
    <w:rsid w:val="00D16172"/>
    <w:rsid w:val="00D166F1"/>
    <w:rsid w:val="00D16935"/>
    <w:rsid w:val="00D16F99"/>
    <w:rsid w:val="00D1769D"/>
    <w:rsid w:val="00D17A2B"/>
    <w:rsid w:val="00D20890"/>
    <w:rsid w:val="00D208B6"/>
    <w:rsid w:val="00D224CE"/>
    <w:rsid w:val="00D22721"/>
    <w:rsid w:val="00D227DA"/>
    <w:rsid w:val="00D2325B"/>
    <w:rsid w:val="00D239FF"/>
    <w:rsid w:val="00D23ACA"/>
    <w:rsid w:val="00D23E62"/>
    <w:rsid w:val="00D240F1"/>
    <w:rsid w:val="00D24296"/>
    <w:rsid w:val="00D24697"/>
    <w:rsid w:val="00D24D99"/>
    <w:rsid w:val="00D25040"/>
    <w:rsid w:val="00D250AC"/>
    <w:rsid w:val="00D2545D"/>
    <w:rsid w:val="00D25778"/>
    <w:rsid w:val="00D26ADA"/>
    <w:rsid w:val="00D26D90"/>
    <w:rsid w:val="00D27487"/>
    <w:rsid w:val="00D2751D"/>
    <w:rsid w:val="00D27533"/>
    <w:rsid w:val="00D27657"/>
    <w:rsid w:val="00D3055E"/>
    <w:rsid w:val="00D30B2A"/>
    <w:rsid w:val="00D31182"/>
    <w:rsid w:val="00D31202"/>
    <w:rsid w:val="00D31246"/>
    <w:rsid w:val="00D315FD"/>
    <w:rsid w:val="00D3180C"/>
    <w:rsid w:val="00D3188C"/>
    <w:rsid w:val="00D31D1D"/>
    <w:rsid w:val="00D32517"/>
    <w:rsid w:val="00D329A6"/>
    <w:rsid w:val="00D33F24"/>
    <w:rsid w:val="00D3401B"/>
    <w:rsid w:val="00D346EE"/>
    <w:rsid w:val="00D34A03"/>
    <w:rsid w:val="00D34CCF"/>
    <w:rsid w:val="00D3522F"/>
    <w:rsid w:val="00D35262"/>
    <w:rsid w:val="00D354FE"/>
    <w:rsid w:val="00D3664A"/>
    <w:rsid w:val="00D36761"/>
    <w:rsid w:val="00D37A3E"/>
    <w:rsid w:val="00D37C96"/>
    <w:rsid w:val="00D40307"/>
    <w:rsid w:val="00D4043E"/>
    <w:rsid w:val="00D406A9"/>
    <w:rsid w:val="00D40DD3"/>
    <w:rsid w:val="00D41070"/>
    <w:rsid w:val="00D429B0"/>
    <w:rsid w:val="00D42ED4"/>
    <w:rsid w:val="00D432FB"/>
    <w:rsid w:val="00D43C81"/>
    <w:rsid w:val="00D44EB2"/>
    <w:rsid w:val="00D44F20"/>
    <w:rsid w:val="00D4504D"/>
    <w:rsid w:val="00D4559E"/>
    <w:rsid w:val="00D45A1B"/>
    <w:rsid w:val="00D45A82"/>
    <w:rsid w:val="00D45ABF"/>
    <w:rsid w:val="00D4618C"/>
    <w:rsid w:val="00D46E23"/>
    <w:rsid w:val="00D4709C"/>
    <w:rsid w:val="00D47818"/>
    <w:rsid w:val="00D478D3"/>
    <w:rsid w:val="00D47C5C"/>
    <w:rsid w:val="00D47D07"/>
    <w:rsid w:val="00D47E45"/>
    <w:rsid w:val="00D50372"/>
    <w:rsid w:val="00D50535"/>
    <w:rsid w:val="00D50B3D"/>
    <w:rsid w:val="00D50F4C"/>
    <w:rsid w:val="00D51D9A"/>
    <w:rsid w:val="00D51E90"/>
    <w:rsid w:val="00D5266B"/>
    <w:rsid w:val="00D52F67"/>
    <w:rsid w:val="00D53CAB"/>
    <w:rsid w:val="00D53D3A"/>
    <w:rsid w:val="00D540D5"/>
    <w:rsid w:val="00D545B7"/>
    <w:rsid w:val="00D545D9"/>
    <w:rsid w:val="00D54E06"/>
    <w:rsid w:val="00D5653B"/>
    <w:rsid w:val="00D56703"/>
    <w:rsid w:val="00D56B56"/>
    <w:rsid w:val="00D56FCE"/>
    <w:rsid w:val="00D57094"/>
    <w:rsid w:val="00D602D5"/>
    <w:rsid w:val="00D60E68"/>
    <w:rsid w:val="00D6115E"/>
    <w:rsid w:val="00D61B9E"/>
    <w:rsid w:val="00D61C9D"/>
    <w:rsid w:val="00D61E97"/>
    <w:rsid w:val="00D61F93"/>
    <w:rsid w:val="00D6315B"/>
    <w:rsid w:val="00D63B74"/>
    <w:rsid w:val="00D6464D"/>
    <w:rsid w:val="00D64791"/>
    <w:rsid w:val="00D64892"/>
    <w:rsid w:val="00D64C6E"/>
    <w:rsid w:val="00D655F7"/>
    <w:rsid w:val="00D66A86"/>
    <w:rsid w:val="00D67461"/>
    <w:rsid w:val="00D674C5"/>
    <w:rsid w:val="00D67911"/>
    <w:rsid w:val="00D67FAD"/>
    <w:rsid w:val="00D7002C"/>
    <w:rsid w:val="00D716DD"/>
    <w:rsid w:val="00D71CA3"/>
    <w:rsid w:val="00D71D6C"/>
    <w:rsid w:val="00D71F4F"/>
    <w:rsid w:val="00D726FE"/>
    <w:rsid w:val="00D729EF"/>
    <w:rsid w:val="00D72D50"/>
    <w:rsid w:val="00D72F44"/>
    <w:rsid w:val="00D732B7"/>
    <w:rsid w:val="00D73517"/>
    <w:rsid w:val="00D7357E"/>
    <w:rsid w:val="00D73E8E"/>
    <w:rsid w:val="00D764CE"/>
    <w:rsid w:val="00D77644"/>
    <w:rsid w:val="00D8047C"/>
    <w:rsid w:val="00D8090E"/>
    <w:rsid w:val="00D80BDA"/>
    <w:rsid w:val="00D81EB4"/>
    <w:rsid w:val="00D81EEA"/>
    <w:rsid w:val="00D83560"/>
    <w:rsid w:val="00D837C8"/>
    <w:rsid w:val="00D83FE9"/>
    <w:rsid w:val="00D84842"/>
    <w:rsid w:val="00D84C31"/>
    <w:rsid w:val="00D85E2C"/>
    <w:rsid w:val="00D85F9D"/>
    <w:rsid w:val="00D86803"/>
    <w:rsid w:val="00D86D37"/>
    <w:rsid w:val="00D870C2"/>
    <w:rsid w:val="00D871B4"/>
    <w:rsid w:val="00D87DE3"/>
    <w:rsid w:val="00D87E7B"/>
    <w:rsid w:val="00D87EE6"/>
    <w:rsid w:val="00D9033D"/>
    <w:rsid w:val="00D912CD"/>
    <w:rsid w:val="00D91584"/>
    <w:rsid w:val="00D915FC"/>
    <w:rsid w:val="00D9251A"/>
    <w:rsid w:val="00D92732"/>
    <w:rsid w:val="00D92F2C"/>
    <w:rsid w:val="00D93049"/>
    <w:rsid w:val="00D93173"/>
    <w:rsid w:val="00D9326E"/>
    <w:rsid w:val="00D93427"/>
    <w:rsid w:val="00D943A6"/>
    <w:rsid w:val="00D94FBA"/>
    <w:rsid w:val="00D952DF"/>
    <w:rsid w:val="00D96429"/>
    <w:rsid w:val="00D9642B"/>
    <w:rsid w:val="00D969B7"/>
    <w:rsid w:val="00D96A11"/>
    <w:rsid w:val="00D96BCB"/>
    <w:rsid w:val="00D96CB3"/>
    <w:rsid w:val="00D96CFE"/>
    <w:rsid w:val="00D96DE4"/>
    <w:rsid w:val="00D97041"/>
    <w:rsid w:val="00D970C1"/>
    <w:rsid w:val="00D973A3"/>
    <w:rsid w:val="00D97C8E"/>
    <w:rsid w:val="00DA0DEE"/>
    <w:rsid w:val="00DA10ED"/>
    <w:rsid w:val="00DA13AC"/>
    <w:rsid w:val="00DA1545"/>
    <w:rsid w:val="00DA1934"/>
    <w:rsid w:val="00DA1AE8"/>
    <w:rsid w:val="00DA1F7C"/>
    <w:rsid w:val="00DA24F0"/>
    <w:rsid w:val="00DA2596"/>
    <w:rsid w:val="00DA3064"/>
    <w:rsid w:val="00DA3B83"/>
    <w:rsid w:val="00DA460C"/>
    <w:rsid w:val="00DA4AE8"/>
    <w:rsid w:val="00DA54C1"/>
    <w:rsid w:val="00DA5758"/>
    <w:rsid w:val="00DA6025"/>
    <w:rsid w:val="00DA60C0"/>
    <w:rsid w:val="00DA6877"/>
    <w:rsid w:val="00DA6EEE"/>
    <w:rsid w:val="00DA7026"/>
    <w:rsid w:val="00DA7057"/>
    <w:rsid w:val="00DA7B3D"/>
    <w:rsid w:val="00DB0BC8"/>
    <w:rsid w:val="00DB195D"/>
    <w:rsid w:val="00DB1B9F"/>
    <w:rsid w:val="00DB1FA2"/>
    <w:rsid w:val="00DB242A"/>
    <w:rsid w:val="00DB25DF"/>
    <w:rsid w:val="00DB2F9C"/>
    <w:rsid w:val="00DB30EE"/>
    <w:rsid w:val="00DB40EE"/>
    <w:rsid w:val="00DB4EF0"/>
    <w:rsid w:val="00DB5222"/>
    <w:rsid w:val="00DB5E61"/>
    <w:rsid w:val="00DB5F0D"/>
    <w:rsid w:val="00DB6263"/>
    <w:rsid w:val="00DB693E"/>
    <w:rsid w:val="00DB6981"/>
    <w:rsid w:val="00DB6EA7"/>
    <w:rsid w:val="00DB763D"/>
    <w:rsid w:val="00DB7B20"/>
    <w:rsid w:val="00DC02D5"/>
    <w:rsid w:val="00DC25BD"/>
    <w:rsid w:val="00DC400B"/>
    <w:rsid w:val="00DC47DE"/>
    <w:rsid w:val="00DC499C"/>
    <w:rsid w:val="00DC4D73"/>
    <w:rsid w:val="00DC56E7"/>
    <w:rsid w:val="00DC5755"/>
    <w:rsid w:val="00DC5E85"/>
    <w:rsid w:val="00DC658F"/>
    <w:rsid w:val="00DC6D2A"/>
    <w:rsid w:val="00DC6E9B"/>
    <w:rsid w:val="00DC7C40"/>
    <w:rsid w:val="00DD015F"/>
    <w:rsid w:val="00DD079D"/>
    <w:rsid w:val="00DD125B"/>
    <w:rsid w:val="00DD1535"/>
    <w:rsid w:val="00DD1999"/>
    <w:rsid w:val="00DD1C93"/>
    <w:rsid w:val="00DD1FED"/>
    <w:rsid w:val="00DD2F37"/>
    <w:rsid w:val="00DD306A"/>
    <w:rsid w:val="00DD30ED"/>
    <w:rsid w:val="00DD3A15"/>
    <w:rsid w:val="00DD3EDC"/>
    <w:rsid w:val="00DD4290"/>
    <w:rsid w:val="00DD56E2"/>
    <w:rsid w:val="00DD6095"/>
    <w:rsid w:val="00DD6BD9"/>
    <w:rsid w:val="00DD6DDD"/>
    <w:rsid w:val="00DD6FAB"/>
    <w:rsid w:val="00DD7B04"/>
    <w:rsid w:val="00DE02FD"/>
    <w:rsid w:val="00DE0B79"/>
    <w:rsid w:val="00DE0D80"/>
    <w:rsid w:val="00DE0FF2"/>
    <w:rsid w:val="00DE1678"/>
    <w:rsid w:val="00DE1A2D"/>
    <w:rsid w:val="00DE1C00"/>
    <w:rsid w:val="00DE20D5"/>
    <w:rsid w:val="00DE2290"/>
    <w:rsid w:val="00DE255C"/>
    <w:rsid w:val="00DE262F"/>
    <w:rsid w:val="00DE2A73"/>
    <w:rsid w:val="00DE2B0F"/>
    <w:rsid w:val="00DE2E76"/>
    <w:rsid w:val="00DE4227"/>
    <w:rsid w:val="00DE5342"/>
    <w:rsid w:val="00DE576F"/>
    <w:rsid w:val="00DE5A92"/>
    <w:rsid w:val="00DE5ADE"/>
    <w:rsid w:val="00DE5EAC"/>
    <w:rsid w:val="00DE6421"/>
    <w:rsid w:val="00DE672D"/>
    <w:rsid w:val="00DE77D5"/>
    <w:rsid w:val="00DE7E1C"/>
    <w:rsid w:val="00DF03B7"/>
    <w:rsid w:val="00DF0473"/>
    <w:rsid w:val="00DF0602"/>
    <w:rsid w:val="00DF0607"/>
    <w:rsid w:val="00DF06C1"/>
    <w:rsid w:val="00DF0724"/>
    <w:rsid w:val="00DF0ED5"/>
    <w:rsid w:val="00DF11EA"/>
    <w:rsid w:val="00DF1481"/>
    <w:rsid w:val="00DF1520"/>
    <w:rsid w:val="00DF1EC0"/>
    <w:rsid w:val="00DF27E2"/>
    <w:rsid w:val="00DF2DE6"/>
    <w:rsid w:val="00DF2ED5"/>
    <w:rsid w:val="00DF341E"/>
    <w:rsid w:val="00DF3862"/>
    <w:rsid w:val="00DF3D0F"/>
    <w:rsid w:val="00DF4261"/>
    <w:rsid w:val="00DF4E1F"/>
    <w:rsid w:val="00DF4ED7"/>
    <w:rsid w:val="00DF5036"/>
    <w:rsid w:val="00DF56A4"/>
    <w:rsid w:val="00DF5B99"/>
    <w:rsid w:val="00DF5E44"/>
    <w:rsid w:val="00DF5F15"/>
    <w:rsid w:val="00DF6B24"/>
    <w:rsid w:val="00DF6E12"/>
    <w:rsid w:val="00DF73B9"/>
    <w:rsid w:val="00DF787D"/>
    <w:rsid w:val="00DF794F"/>
    <w:rsid w:val="00DF7A7A"/>
    <w:rsid w:val="00DF7BA3"/>
    <w:rsid w:val="00E0126D"/>
    <w:rsid w:val="00E012D2"/>
    <w:rsid w:val="00E01CD9"/>
    <w:rsid w:val="00E01E51"/>
    <w:rsid w:val="00E02157"/>
    <w:rsid w:val="00E0215C"/>
    <w:rsid w:val="00E02A79"/>
    <w:rsid w:val="00E02C76"/>
    <w:rsid w:val="00E030A6"/>
    <w:rsid w:val="00E04B18"/>
    <w:rsid w:val="00E0512C"/>
    <w:rsid w:val="00E055EA"/>
    <w:rsid w:val="00E05D11"/>
    <w:rsid w:val="00E05E2C"/>
    <w:rsid w:val="00E065F2"/>
    <w:rsid w:val="00E067A4"/>
    <w:rsid w:val="00E06C8E"/>
    <w:rsid w:val="00E07073"/>
    <w:rsid w:val="00E071A5"/>
    <w:rsid w:val="00E07639"/>
    <w:rsid w:val="00E10582"/>
    <w:rsid w:val="00E10588"/>
    <w:rsid w:val="00E109A5"/>
    <w:rsid w:val="00E123A8"/>
    <w:rsid w:val="00E12E9B"/>
    <w:rsid w:val="00E130EC"/>
    <w:rsid w:val="00E1325D"/>
    <w:rsid w:val="00E133BE"/>
    <w:rsid w:val="00E13409"/>
    <w:rsid w:val="00E13A1D"/>
    <w:rsid w:val="00E13A21"/>
    <w:rsid w:val="00E13E09"/>
    <w:rsid w:val="00E13FAA"/>
    <w:rsid w:val="00E14401"/>
    <w:rsid w:val="00E14F05"/>
    <w:rsid w:val="00E14FDF"/>
    <w:rsid w:val="00E15F0D"/>
    <w:rsid w:val="00E16157"/>
    <w:rsid w:val="00E167F1"/>
    <w:rsid w:val="00E170D3"/>
    <w:rsid w:val="00E172EC"/>
    <w:rsid w:val="00E172FF"/>
    <w:rsid w:val="00E17536"/>
    <w:rsid w:val="00E1753B"/>
    <w:rsid w:val="00E1755C"/>
    <w:rsid w:val="00E17764"/>
    <w:rsid w:val="00E17B56"/>
    <w:rsid w:val="00E2009C"/>
    <w:rsid w:val="00E20598"/>
    <w:rsid w:val="00E2094A"/>
    <w:rsid w:val="00E20A01"/>
    <w:rsid w:val="00E21078"/>
    <w:rsid w:val="00E21159"/>
    <w:rsid w:val="00E21542"/>
    <w:rsid w:val="00E228A2"/>
    <w:rsid w:val="00E22EA6"/>
    <w:rsid w:val="00E22F9A"/>
    <w:rsid w:val="00E23ABD"/>
    <w:rsid w:val="00E24AAF"/>
    <w:rsid w:val="00E24FBC"/>
    <w:rsid w:val="00E25E9B"/>
    <w:rsid w:val="00E261C5"/>
    <w:rsid w:val="00E267DB"/>
    <w:rsid w:val="00E26EFA"/>
    <w:rsid w:val="00E273CB"/>
    <w:rsid w:val="00E276B9"/>
    <w:rsid w:val="00E2772B"/>
    <w:rsid w:val="00E30168"/>
    <w:rsid w:val="00E321D3"/>
    <w:rsid w:val="00E323D7"/>
    <w:rsid w:val="00E32469"/>
    <w:rsid w:val="00E3288F"/>
    <w:rsid w:val="00E32AA3"/>
    <w:rsid w:val="00E330F5"/>
    <w:rsid w:val="00E332E7"/>
    <w:rsid w:val="00E335F0"/>
    <w:rsid w:val="00E33D27"/>
    <w:rsid w:val="00E34685"/>
    <w:rsid w:val="00E3523F"/>
    <w:rsid w:val="00E3554A"/>
    <w:rsid w:val="00E35B0A"/>
    <w:rsid w:val="00E35B4E"/>
    <w:rsid w:val="00E35D79"/>
    <w:rsid w:val="00E36F5F"/>
    <w:rsid w:val="00E372F8"/>
    <w:rsid w:val="00E37442"/>
    <w:rsid w:val="00E4046B"/>
    <w:rsid w:val="00E412F2"/>
    <w:rsid w:val="00E41A20"/>
    <w:rsid w:val="00E42CD2"/>
    <w:rsid w:val="00E434C2"/>
    <w:rsid w:val="00E437ED"/>
    <w:rsid w:val="00E43800"/>
    <w:rsid w:val="00E43DC3"/>
    <w:rsid w:val="00E44CB6"/>
    <w:rsid w:val="00E459DF"/>
    <w:rsid w:val="00E465BE"/>
    <w:rsid w:val="00E46D0D"/>
    <w:rsid w:val="00E46FC4"/>
    <w:rsid w:val="00E4730E"/>
    <w:rsid w:val="00E473EF"/>
    <w:rsid w:val="00E47510"/>
    <w:rsid w:val="00E502C2"/>
    <w:rsid w:val="00E50908"/>
    <w:rsid w:val="00E50CB7"/>
    <w:rsid w:val="00E51018"/>
    <w:rsid w:val="00E51353"/>
    <w:rsid w:val="00E513B5"/>
    <w:rsid w:val="00E52CEF"/>
    <w:rsid w:val="00E5324A"/>
    <w:rsid w:val="00E534E7"/>
    <w:rsid w:val="00E54663"/>
    <w:rsid w:val="00E549F5"/>
    <w:rsid w:val="00E54BAF"/>
    <w:rsid w:val="00E55075"/>
    <w:rsid w:val="00E55A5D"/>
    <w:rsid w:val="00E56ADB"/>
    <w:rsid w:val="00E56B23"/>
    <w:rsid w:val="00E572BD"/>
    <w:rsid w:val="00E6021A"/>
    <w:rsid w:val="00E607E4"/>
    <w:rsid w:val="00E60944"/>
    <w:rsid w:val="00E60E34"/>
    <w:rsid w:val="00E6135B"/>
    <w:rsid w:val="00E61B4D"/>
    <w:rsid w:val="00E61D56"/>
    <w:rsid w:val="00E622C4"/>
    <w:rsid w:val="00E622EF"/>
    <w:rsid w:val="00E62AB2"/>
    <w:rsid w:val="00E630C7"/>
    <w:rsid w:val="00E63268"/>
    <w:rsid w:val="00E63A52"/>
    <w:rsid w:val="00E63C97"/>
    <w:rsid w:val="00E645B2"/>
    <w:rsid w:val="00E645F1"/>
    <w:rsid w:val="00E64BF6"/>
    <w:rsid w:val="00E65068"/>
    <w:rsid w:val="00E65581"/>
    <w:rsid w:val="00E655F9"/>
    <w:rsid w:val="00E66B9A"/>
    <w:rsid w:val="00E66E5D"/>
    <w:rsid w:val="00E6751B"/>
    <w:rsid w:val="00E67A15"/>
    <w:rsid w:val="00E67D53"/>
    <w:rsid w:val="00E67F0F"/>
    <w:rsid w:val="00E70147"/>
    <w:rsid w:val="00E70A6F"/>
    <w:rsid w:val="00E70EDB"/>
    <w:rsid w:val="00E71C03"/>
    <w:rsid w:val="00E72625"/>
    <w:rsid w:val="00E72A18"/>
    <w:rsid w:val="00E73019"/>
    <w:rsid w:val="00E73CD6"/>
    <w:rsid w:val="00E74323"/>
    <w:rsid w:val="00E74677"/>
    <w:rsid w:val="00E7476D"/>
    <w:rsid w:val="00E747DA"/>
    <w:rsid w:val="00E75DD4"/>
    <w:rsid w:val="00E761A6"/>
    <w:rsid w:val="00E762DF"/>
    <w:rsid w:val="00E76C0A"/>
    <w:rsid w:val="00E77651"/>
    <w:rsid w:val="00E77BF9"/>
    <w:rsid w:val="00E8080A"/>
    <w:rsid w:val="00E80E0B"/>
    <w:rsid w:val="00E81080"/>
    <w:rsid w:val="00E816E1"/>
    <w:rsid w:val="00E81C0F"/>
    <w:rsid w:val="00E82ACB"/>
    <w:rsid w:val="00E83788"/>
    <w:rsid w:val="00E837E3"/>
    <w:rsid w:val="00E84009"/>
    <w:rsid w:val="00E84533"/>
    <w:rsid w:val="00E8461F"/>
    <w:rsid w:val="00E863C1"/>
    <w:rsid w:val="00E86844"/>
    <w:rsid w:val="00E87792"/>
    <w:rsid w:val="00E902F3"/>
    <w:rsid w:val="00E92084"/>
    <w:rsid w:val="00E9216F"/>
    <w:rsid w:val="00E922AA"/>
    <w:rsid w:val="00E922E5"/>
    <w:rsid w:val="00E940A9"/>
    <w:rsid w:val="00E940AD"/>
    <w:rsid w:val="00E941FF"/>
    <w:rsid w:val="00E947CE"/>
    <w:rsid w:val="00E94C63"/>
    <w:rsid w:val="00E95380"/>
    <w:rsid w:val="00E95494"/>
    <w:rsid w:val="00E95D54"/>
    <w:rsid w:val="00E96966"/>
    <w:rsid w:val="00E96A3E"/>
    <w:rsid w:val="00E96C7A"/>
    <w:rsid w:val="00E97171"/>
    <w:rsid w:val="00E972FB"/>
    <w:rsid w:val="00E97380"/>
    <w:rsid w:val="00EA02B8"/>
    <w:rsid w:val="00EA036E"/>
    <w:rsid w:val="00EA0556"/>
    <w:rsid w:val="00EA06B3"/>
    <w:rsid w:val="00EA077B"/>
    <w:rsid w:val="00EA0A8C"/>
    <w:rsid w:val="00EA0ED7"/>
    <w:rsid w:val="00EA19E2"/>
    <w:rsid w:val="00EA2962"/>
    <w:rsid w:val="00EA29BC"/>
    <w:rsid w:val="00EA34B0"/>
    <w:rsid w:val="00EA3B25"/>
    <w:rsid w:val="00EA3B7F"/>
    <w:rsid w:val="00EA49ED"/>
    <w:rsid w:val="00EA5752"/>
    <w:rsid w:val="00EA5FCB"/>
    <w:rsid w:val="00EA5FED"/>
    <w:rsid w:val="00EA60A1"/>
    <w:rsid w:val="00EA663C"/>
    <w:rsid w:val="00EA66AD"/>
    <w:rsid w:val="00EA6A9D"/>
    <w:rsid w:val="00EA6BDB"/>
    <w:rsid w:val="00EA7723"/>
    <w:rsid w:val="00EB05D0"/>
    <w:rsid w:val="00EB12FF"/>
    <w:rsid w:val="00EB1338"/>
    <w:rsid w:val="00EB19DB"/>
    <w:rsid w:val="00EB1FE0"/>
    <w:rsid w:val="00EB2275"/>
    <w:rsid w:val="00EB24CF"/>
    <w:rsid w:val="00EB2EFE"/>
    <w:rsid w:val="00EB3033"/>
    <w:rsid w:val="00EB3858"/>
    <w:rsid w:val="00EB4149"/>
    <w:rsid w:val="00EB4BA1"/>
    <w:rsid w:val="00EB4DAB"/>
    <w:rsid w:val="00EB52A1"/>
    <w:rsid w:val="00EB5D56"/>
    <w:rsid w:val="00EB63B4"/>
    <w:rsid w:val="00EB6558"/>
    <w:rsid w:val="00EB6A57"/>
    <w:rsid w:val="00EB6DCF"/>
    <w:rsid w:val="00EB7062"/>
    <w:rsid w:val="00EB7DE5"/>
    <w:rsid w:val="00EC05F6"/>
    <w:rsid w:val="00EC06D7"/>
    <w:rsid w:val="00EC0FF2"/>
    <w:rsid w:val="00EC10A8"/>
    <w:rsid w:val="00EC145A"/>
    <w:rsid w:val="00EC161E"/>
    <w:rsid w:val="00EC2038"/>
    <w:rsid w:val="00EC2F7E"/>
    <w:rsid w:val="00EC333A"/>
    <w:rsid w:val="00EC38EF"/>
    <w:rsid w:val="00EC41F4"/>
    <w:rsid w:val="00EC45A7"/>
    <w:rsid w:val="00EC4C1B"/>
    <w:rsid w:val="00EC4ECE"/>
    <w:rsid w:val="00EC5D54"/>
    <w:rsid w:val="00EC5E6D"/>
    <w:rsid w:val="00EC658B"/>
    <w:rsid w:val="00EC718B"/>
    <w:rsid w:val="00EC7194"/>
    <w:rsid w:val="00EC78DF"/>
    <w:rsid w:val="00ED056B"/>
    <w:rsid w:val="00ED0663"/>
    <w:rsid w:val="00ED0B43"/>
    <w:rsid w:val="00ED13C8"/>
    <w:rsid w:val="00ED2721"/>
    <w:rsid w:val="00ED3302"/>
    <w:rsid w:val="00ED4109"/>
    <w:rsid w:val="00ED4E04"/>
    <w:rsid w:val="00ED55CD"/>
    <w:rsid w:val="00ED6C5E"/>
    <w:rsid w:val="00ED771E"/>
    <w:rsid w:val="00ED7A3B"/>
    <w:rsid w:val="00ED7A62"/>
    <w:rsid w:val="00EE01A6"/>
    <w:rsid w:val="00EE0837"/>
    <w:rsid w:val="00EE13FF"/>
    <w:rsid w:val="00EE1548"/>
    <w:rsid w:val="00EE1BF4"/>
    <w:rsid w:val="00EE1C2D"/>
    <w:rsid w:val="00EE2DED"/>
    <w:rsid w:val="00EE36F2"/>
    <w:rsid w:val="00EE3810"/>
    <w:rsid w:val="00EE3F2C"/>
    <w:rsid w:val="00EE42A2"/>
    <w:rsid w:val="00EE49F6"/>
    <w:rsid w:val="00EE62BD"/>
    <w:rsid w:val="00EE6A0E"/>
    <w:rsid w:val="00EE6EA6"/>
    <w:rsid w:val="00EF033A"/>
    <w:rsid w:val="00EF0D2D"/>
    <w:rsid w:val="00EF0E16"/>
    <w:rsid w:val="00EF10C1"/>
    <w:rsid w:val="00EF2E07"/>
    <w:rsid w:val="00EF30B7"/>
    <w:rsid w:val="00EF337D"/>
    <w:rsid w:val="00EF40BD"/>
    <w:rsid w:val="00EF4376"/>
    <w:rsid w:val="00EF475C"/>
    <w:rsid w:val="00EF4802"/>
    <w:rsid w:val="00EF5109"/>
    <w:rsid w:val="00EF5667"/>
    <w:rsid w:val="00EF5B0A"/>
    <w:rsid w:val="00EF5FFE"/>
    <w:rsid w:val="00EF7F7F"/>
    <w:rsid w:val="00F000F3"/>
    <w:rsid w:val="00F00505"/>
    <w:rsid w:val="00F00B49"/>
    <w:rsid w:val="00F00D71"/>
    <w:rsid w:val="00F00FFA"/>
    <w:rsid w:val="00F012A6"/>
    <w:rsid w:val="00F016CE"/>
    <w:rsid w:val="00F01810"/>
    <w:rsid w:val="00F01B8F"/>
    <w:rsid w:val="00F01BED"/>
    <w:rsid w:val="00F02106"/>
    <w:rsid w:val="00F023EA"/>
    <w:rsid w:val="00F030AA"/>
    <w:rsid w:val="00F03A35"/>
    <w:rsid w:val="00F03D6A"/>
    <w:rsid w:val="00F03FC3"/>
    <w:rsid w:val="00F040ED"/>
    <w:rsid w:val="00F04E11"/>
    <w:rsid w:val="00F0589A"/>
    <w:rsid w:val="00F05CBC"/>
    <w:rsid w:val="00F064A7"/>
    <w:rsid w:val="00F067E5"/>
    <w:rsid w:val="00F06DA4"/>
    <w:rsid w:val="00F06E06"/>
    <w:rsid w:val="00F10306"/>
    <w:rsid w:val="00F10A20"/>
    <w:rsid w:val="00F10A87"/>
    <w:rsid w:val="00F10D9B"/>
    <w:rsid w:val="00F111C0"/>
    <w:rsid w:val="00F1191A"/>
    <w:rsid w:val="00F1237F"/>
    <w:rsid w:val="00F12B55"/>
    <w:rsid w:val="00F12E85"/>
    <w:rsid w:val="00F13716"/>
    <w:rsid w:val="00F13888"/>
    <w:rsid w:val="00F13B2F"/>
    <w:rsid w:val="00F13B49"/>
    <w:rsid w:val="00F1459A"/>
    <w:rsid w:val="00F149F8"/>
    <w:rsid w:val="00F14FDD"/>
    <w:rsid w:val="00F15BDF"/>
    <w:rsid w:val="00F15E41"/>
    <w:rsid w:val="00F165CC"/>
    <w:rsid w:val="00F16668"/>
    <w:rsid w:val="00F167C1"/>
    <w:rsid w:val="00F16E5B"/>
    <w:rsid w:val="00F176BA"/>
    <w:rsid w:val="00F17FD9"/>
    <w:rsid w:val="00F204EB"/>
    <w:rsid w:val="00F20D1A"/>
    <w:rsid w:val="00F2146E"/>
    <w:rsid w:val="00F21C79"/>
    <w:rsid w:val="00F21DC8"/>
    <w:rsid w:val="00F2211F"/>
    <w:rsid w:val="00F222BA"/>
    <w:rsid w:val="00F22A2B"/>
    <w:rsid w:val="00F23419"/>
    <w:rsid w:val="00F23593"/>
    <w:rsid w:val="00F23EED"/>
    <w:rsid w:val="00F2433A"/>
    <w:rsid w:val="00F24875"/>
    <w:rsid w:val="00F24A1B"/>
    <w:rsid w:val="00F25DFD"/>
    <w:rsid w:val="00F25FBB"/>
    <w:rsid w:val="00F26E5A"/>
    <w:rsid w:val="00F27FD5"/>
    <w:rsid w:val="00F30893"/>
    <w:rsid w:val="00F30B56"/>
    <w:rsid w:val="00F30DAD"/>
    <w:rsid w:val="00F31255"/>
    <w:rsid w:val="00F314E8"/>
    <w:rsid w:val="00F3174B"/>
    <w:rsid w:val="00F31DF3"/>
    <w:rsid w:val="00F32112"/>
    <w:rsid w:val="00F32535"/>
    <w:rsid w:val="00F325A6"/>
    <w:rsid w:val="00F32C11"/>
    <w:rsid w:val="00F33117"/>
    <w:rsid w:val="00F33149"/>
    <w:rsid w:val="00F333C3"/>
    <w:rsid w:val="00F33E82"/>
    <w:rsid w:val="00F34325"/>
    <w:rsid w:val="00F34AB3"/>
    <w:rsid w:val="00F34C75"/>
    <w:rsid w:val="00F34EE5"/>
    <w:rsid w:val="00F35164"/>
    <w:rsid w:val="00F369B6"/>
    <w:rsid w:val="00F36D3D"/>
    <w:rsid w:val="00F3784B"/>
    <w:rsid w:val="00F37DBC"/>
    <w:rsid w:val="00F40115"/>
    <w:rsid w:val="00F40180"/>
    <w:rsid w:val="00F40839"/>
    <w:rsid w:val="00F41137"/>
    <w:rsid w:val="00F42AB1"/>
    <w:rsid w:val="00F431FD"/>
    <w:rsid w:val="00F4381D"/>
    <w:rsid w:val="00F43C52"/>
    <w:rsid w:val="00F43FFA"/>
    <w:rsid w:val="00F44ADE"/>
    <w:rsid w:val="00F44CA0"/>
    <w:rsid w:val="00F4558A"/>
    <w:rsid w:val="00F4609E"/>
    <w:rsid w:val="00F467C3"/>
    <w:rsid w:val="00F471D0"/>
    <w:rsid w:val="00F47466"/>
    <w:rsid w:val="00F474A7"/>
    <w:rsid w:val="00F477EE"/>
    <w:rsid w:val="00F47ADF"/>
    <w:rsid w:val="00F47E59"/>
    <w:rsid w:val="00F502B1"/>
    <w:rsid w:val="00F50410"/>
    <w:rsid w:val="00F50AAE"/>
    <w:rsid w:val="00F50B40"/>
    <w:rsid w:val="00F5225F"/>
    <w:rsid w:val="00F52504"/>
    <w:rsid w:val="00F528D8"/>
    <w:rsid w:val="00F52EC4"/>
    <w:rsid w:val="00F53572"/>
    <w:rsid w:val="00F53734"/>
    <w:rsid w:val="00F53820"/>
    <w:rsid w:val="00F53ACA"/>
    <w:rsid w:val="00F53FB8"/>
    <w:rsid w:val="00F5568A"/>
    <w:rsid w:val="00F55A9D"/>
    <w:rsid w:val="00F5605B"/>
    <w:rsid w:val="00F56920"/>
    <w:rsid w:val="00F569BD"/>
    <w:rsid w:val="00F5755E"/>
    <w:rsid w:val="00F6006C"/>
    <w:rsid w:val="00F605E9"/>
    <w:rsid w:val="00F6104F"/>
    <w:rsid w:val="00F6147C"/>
    <w:rsid w:val="00F615D9"/>
    <w:rsid w:val="00F61BE6"/>
    <w:rsid w:val="00F61D13"/>
    <w:rsid w:val="00F62052"/>
    <w:rsid w:val="00F626F3"/>
    <w:rsid w:val="00F6330B"/>
    <w:rsid w:val="00F633D3"/>
    <w:rsid w:val="00F6423C"/>
    <w:rsid w:val="00F6448E"/>
    <w:rsid w:val="00F644A9"/>
    <w:rsid w:val="00F64E15"/>
    <w:rsid w:val="00F65199"/>
    <w:rsid w:val="00F6634B"/>
    <w:rsid w:val="00F6642D"/>
    <w:rsid w:val="00F66622"/>
    <w:rsid w:val="00F66A99"/>
    <w:rsid w:val="00F66C07"/>
    <w:rsid w:val="00F66DB3"/>
    <w:rsid w:val="00F675F1"/>
    <w:rsid w:val="00F70BF3"/>
    <w:rsid w:val="00F70E69"/>
    <w:rsid w:val="00F70E92"/>
    <w:rsid w:val="00F71516"/>
    <w:rsid w:val="00F71F6E"/>
    <w:rsid w:val="00F72021"/>
    <w:rsid w:val="00F72254"/>
    <w:rsid w:val="00F729A0"/>
    <w:rsid w:val="00F72F7D"/>
    <w:rsid w:val="00F7359A"/>
    <w:rsid w:val="00F735A8"/>
    <w:rsid w:val="00F73D32"/>
    <w:rsid w:val="00F74E54"/>
    <w:rsid w:val="00F7558D"/>
    <w:rsid w:val="00F761B7"/>
    <w:rsid w:val="00F76D61"/>
    <w:rsid w:val="00F774C4"/>
    <w:rsid w:val="00F77BB7"/>
    <w:rsid w:val="00F77F7A"/>
    <w:rsid w:val="00F801F0"/>
    <w:rsid w:val="00F802D9"/>
    <w:rsid w:val="00F80322"/>
    <w:rsid w:val="00F806AF"/>
    <w:rsid w:val="00F807C6"/>
    <w:rsid w:val="00F80D21"/>
    <w:rsid w:val="00F81270"/>
    <w:rsid w:val="00F8141F"/>
    <w:rsid w:val="00F81488"/>
    <w:rsid w:val="00F81E99"/>
    <w:rsid w:val="00F820E8"/>
    <w:rsid w:val="00F82649"/>
    <w:rsid w:val="00F8280F"/>
    <w:rsid w:val="00F82DA7"/>
    <w:rsid w:val="00F8387B"/>
    <w:rsid w:val="00F83C46"/>
    <w:rsid w:val="00F83E4D"/>
    <w:rsid w:val="00F852EA"/>
    <w:rsid w:val="00F85341"/>
    <w:rsid w:val="00F8551D"/>
    <w:rsid w:val="00F85624"/>
    <w:rsid w:val="00F85B1F"/>
    <w:rsid w:val="00F85B6A"/>
    <w:rsid w:val="00F85C0C"/>
    <w:rsid w:val="00F85EBC"/>
    <w:rsid w:val="00F85FC2"/>
    <w:rsid w:val="00F862D7"/>
    <w:rsid w:val="00F867A0"/>
    <w:rsid w:val="00F8739D"/>
    <w:rsid w:val="00F873CE"/>
    <w:rsid w:val="00F8762F"/>
    <w:rsid w:val="00F87723"/>
    <w:rsid w:val="00F87E08"/>
    <w:rsid w:val="00F90511"/>
    <w:rsid w:val="00F9094B"/>
    <w:rsid w:val="00F90DD7"/>
    <w:rsid w:val="00F919EB"/>
    <w:rsid w:val="00F91F47"/>
    <w:rsid w:val="00F91FF6"/>
    <w:rsid w:val="00F920D2"/>
    <w:rsid w:val="00F92556"/>
    <w:rsid w:val="00F92B65"/>
    <w:rsid w:val="00F9312C"/>
    <w:rsid w:val="00F93C7B"/>
    <w:rsid w:val="00F93EE3"/>
    <w:rsid w:val="00F93FB5"/>
    <w:rsid w:val="00F940B4"/>
    <w:rsid w:val="00F94435"/>
    <w:rsid w:val="00F94D46"/>
    <w:rsid w:val="00F95799"/>
    <w:rsid w:val="00F95A0C"/>
    <w:rsid w:val="00F95A15"/>
    <w:rsid w:val="00F95A50"/>
    <w:rsid w:val="00F95D19"/>
    <w:rsid w:val="00F95ED9"/>
    <w:rsid w:val="00F95FAD"/>
    <w:rsid w:val="00F96140"/>
    <w:rsid w:val="00F97C2F"/>
    <w:rsid w:val="00FA04E8"/>
    <w:rsid w:val="00FA0E29"/>
    <w:rsid w:val="00FA1067"/>
    <w:rsid w:val="00FA1DFC"/>
    <w:rsid w:val="00FA287E"/>
    <w:rsid w:val="00FA2A8D"/>
    <w:rsid w:val="00FA2F63"/>
    <w:rsid w:val="00FA3123"/>
    <w:rsid w:val="00FA3414"/>
    <w:rsid w:val="00FA3466"/>
    <w:rsid w:val="00FA39DE"/>
    <w:rsid w:val="00FA3FCD"/>
    <w:rsid w:val="00FA4080"/>
    <w:rsid w:val="00FA478F"/>
    <w:rsid w:val="00FA4D03"/>
    <w:rsid w:val="00FA51CB"/>
    <w:rsid w:val="00FA69D4"/>
    <w:rsid w:val="00FA71D1"/>
    <w:rsid w:val="00FA758D"/>
    <w:rsid w:val="00FA75FC"/>
    <w:rsid w:val="00FA763B"/>
    <w:rsid w:val="00FA7861"/>
    <w:rsid w:val="00FB0B17"/>
    <w:rsid w:val="00FB0B99"/>
    <w:rsid w:val="00FB0C61"/>
    <w:rsid w:val="00FB0D25"/>
    <w:rsid w:val="00FB188A"/>
    <w:rsid w:val="00FB1A10"/>
    <w:rsid w:val="00FB1FFF"/>
    <w:rsid w:val="00FB2B74"/>
    <w:rsid w:val="00FB32CE"/>
    <w:rsid w:val="00FB3828"/>
    <w:rsid w:val="00FB3A2A"/>
    <w:rsid w:val="00FB3D99"/>
    <w:rsid w:val="00FB4927"/>
    <w:rsid w:val="00FB4A2D"/>
    <w:rsid w:val="00FB4BA8"/>
    <w:rsid w:val="00FB53D2"/>
    <w:rsid w:val="00FB55A9"/>
    <w:rsid w:val="00FB5C07"/>
    <w:rsid w:val="00FB6050"/>
    <w:rsid w:val="00FB6115"/>
    <w:rsid w:val="00FB65D8"/>
    <w:rsid w:val="00FB68E2"/>
    <w:rsid w:val="00FB7EE8"/>
    <w:rsid w:val="00FC00A7"/>
    <w:rsid w:val="00FC0CB8"/>
    <w:rsid w:val="00FC0FA2"/>
    <w:rsid w:val="00FC10BE"/>
    <w:rsid w:val="00FC10DC"/>
    <w:rsid w:val="00FC13D0"/>
    <w:rsid w:val="00FC17C0"/>
    <w:rsid w:val="00FC19B2"/>
    <w:rsid w:val="00FC1A3A"/>
    <w:rsid w:val="00FC1B9E"/>
    <w:rsid w:val="00FC1EB1"/>
    <w:rsid w:val="00FC21B1"/>
    <w:rsid w:val="00FC2556"/>
    <w:rsid w:val="00FC3232"/>
    <w:rsid w:val="00FC38C2"/>
    <w:rsid w:val="00FC39B1"/>
    <w:rsid w:val="00FC4615"/>
    <w:rsid w:val="00FC4727"/>
    <w:rsid w:val="00FC4C24"/>
    <w:rsid w:val="00FC5123"/>
    <w:rsid w:val="00FC5BE7"/>
    <w:rsid w:val="00FC5C94"/>
    <w:rsid w:val="00FC5DCF"/>
    <w:rsid w:val="00FC627A"/>
    <w:rsid w:val="00FC66BA"/>
    <w:rsid w:val="00FC6917"/>
    <w:rsid w:val="00FC79C0"/>
    <w:rsid w:val="00FC7B70"/>
    <w:rsid w:val="00FC7CF8"/>
    <w:rsid w:val="00FC7D6D"/>
    <w:rsid w:val="00FC7E93"/>
    <w:rsid w:val="00FD0260"/>
    <w:rsid w:val="00FD02E2"/>
    <w:rsid w:val="00FD06E4"/>
    <w:rsid w:val="00FD0AC3"/>
    <w:rsid w:val="00FD0B6A"/>
    <w:rsid w:val="00FD0DBF"/>
    <w:rsid w:val="00FD103A"/>
    <w:rsid w:val="00FD19D6"/>
    <w:rsid w:val="00FD1EA6"/>
    <w:rsid w:val="00FD2758"/>
    <w:rsid w:val="00FD27BA"/>
    <w:rsid w:val="00FD37B8"/>
    <w:rsid w:val="00FD3AD3"/>
    <w:rsid w:val="00FD5139"/>
    <w:rsid w:val="00FD5759"/>
    <w:rsid w:val="00FD57F1"/>
    <w:rsid w:val="00FD59CB"/>
    <w:rsid w:val="00FD59F2"/>
    <w:rsid w:val="00FD5A99"/>
    <w:rsid w:val="00FD62FE"/>
    <w:rsid w:val="00FD694B"/>
    <w:rsid w:val="00FE01DD"/>
    <w:rsid w:val="00FE0778"/>
    <w:rsid w:val="00FE0BAA"/>
    <w:rsid w:val="00FE0DF6"/>
    <w:rsid w:val="00FE134C"/>
    <w:rsid w:val="00FE1386"/>
    <w:rsid w:val="00FE2675"/>
    <w:rsid w:val="00FE29C8"/>
    <w:rsid w:val="00FE333C"/>
    <w:rsid w:val="00FE33AB"/>
    <w:rsid w:val="00FE3536"/>
    <w:rsid w:val="00FE388B"/>
    <w:rsid w:val="00FE3941"/>
    <w:rsid w:val="00FE3E4B"/>
    <w:rsid w:val="00FE40DD"/>
    <w:rsid w:val="00FE43C2"/>
    <w:rsid w:val="00FE495D"/>
    <w:rsid w:val="00FE5871"/>
    <w:rsid w:val="00FE5993"/>
    <w:rsid w:val="00FE5FCA"/>
    <w:rsid w:val="00FE6271"/>
    <w:rsid w:val="00FE62E3"/>
    <w:rsid w:val="00FE6841"/>
    <w:rsid w:val="00FE6897"/>
    <w:rsid w:val="00FE69F3"/>
    <w:rsid w:val="00FE6B30"/>
    <w:rsid w:val="00FE6C3E"/>
    <w:rsid w:val="00FE6F71"/>
    <w:rsid w:val="00FE70E1"/>
    <w:rsid w:val="00FE70FE"/>
    <w:rsid w:val="00FE7245"/>
    <w:rsid w:val="00FE79C2"/>
    <w:rsid w:val="00FE7DE6"/>
    <w:rsid w:val="00FE7E28"/>
    <w:rsid w:val="00FF0C9B"/>
    <w:rsid w:val="00FF0CD9"/>
    <w:rsid w:val="00FF1376"/>
    <w:rsid w:val="00FF1AF3"/>
    <w:rsid w:val="00FF1FF8"/>
    <w:rsid w:val="00FF2111"/>
    <w:rsid w:val="00FF2480"/>
    <w:rsid w:val="00FF2E25"/>
    <w:rsid w:val="00FF40AB"/>
    <w:rsid w:val="00FF40E1"/>
    <w:rsid w:val="00FF5133"/>
    <w:rsid w:val="00FF5810"/>
    <w:rsid w:val="00FF594C"/>
    <w:rsid w:val="00FF5A1A"/>
    <w:rsid w:val="00FF6400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3F49-966B-4AEC-B5FE-BE70AFE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4A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357E"/>
    <w:pPr>
      <w:spacing w:before="100" w:beforeAutospacing="1" w:after="100" w:afterAutospacing="1"/>
    </w:pPr>
    <w:rPr>
      <w:rFonts w:eastAsia="Times New Roman"/>
      <w:szCs w:val="24"/>
    </w:rPr>
  </w:style>
  <w:style w:type="character" w:styleId="Strong">
    <w:name w:val="Strong"/>
    <w:uiPriority w:val="22"/>
    <w:qFormat/>
    <w:rsid w:val="00D7357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735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357E"/>
    <w:rPr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735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D7357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bell2911\Documents\Custom%20Office%20Templates\Character%20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Character Chart Template.dotx</Template>
  <TotalTime>1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cp:lastModifiedBy>Lisa Bell</cp:lastModifiedBy>
  <cp:revision>1</cp:revision>
  <dcterms:created xsi:type="dcterms:W3CDTF">2016-06-22T04:19:00Z</dcterms:created>
  <dcterms:modified xsi:type="dcterms:W3CDTF">2016-06-22T04:20:00Z</dcterms:modified>
</cp:coreProperties>
</file>